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spacing w:before="156" w:after="156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征求意见稿意见反馈单</w:t>
      </w:r>
    </w:p>
    <w:bookmarkEnd w:id="0"/>
    <w:p>
      <w:pPr>
        <w:pStyle w:val="6"/>
        <w:wordWrap w:val="0"/>
        <w:jc w:val="right"/>
      </w:pPr>
    </w:p>
    <w:p>
      <w:pPr>
        <w:pStyle w:val="6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标准名称：</w:t>
      </w:r>
    </w:p>
    <w:p>
      <w:pPr>
        <w:pStyle w:val="6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联系人：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联系电话：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 </w:t>
      </w:r>
    </w:p>
    <w:tbl>
      <w:tblPr>
        <w:tblStyle w:val="4"/>
        <w:tblW w:w="5014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45"/>
        <w:gridCol w:w="3784"/>
        <w:gridCol w:w="43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章条编号</w:t>
            </w: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修改意见</w:t>
            </w: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4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</w:p>
          <w:p>
            <w:pPr>
              <w:ind w:right="2123" w:rightChars="1011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单位签章：</w:t>
            </w:r>
          </w:p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年    月    日  </w:t>
            </w:r>
          </w:p>
          <w:p>
            <w:pPr>
              <w:jc w:val="right"/>
              <w:rPr>
                <w:rFonts w:ascii="宋体"/>
                <w:szCs w:val="21"/>
              </w:rPr>
            </w:pPr>
          </w:p>
        </w:tc>
      </w:tr>
    </w:tbl>
    <w:p>
      <w:r>
        <w:rPr>
          <w:rFonts w:hint="eastAsia"/>
          <w:szCs w:val="21"/>
        </w:rPr>
        <w:t>注：篇幅不够可增页</w:t>
      </w:r>
    </w:p>
    <w:sectPr>
      <w:pgSz w:w="13791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8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"/>
      <w:suff w:val="nothing"/>
      <w:lvlText w:val="表%1.%2　"/>
      <w:lvlJc w:val="left"/>
      <w:pPr>
        <w:ind w:left="6663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2D"/>
    <w:rsid w:val="000008AB"/>
    <w:rsid w:val="00001F07"/>
    <w:rsid w:val="0000214A"/>
    <w:rsid w:val="000021CC"/>
    <w:rsid w:val="00003C2C"/>
    <w:rsid w:val="00003D91"/>
    <w:rsid w:val="00005D3F"/>
    <w:rsid w:val="00005EA4"/>
    <w:rsid w:val="000068A5"/>
    <w:rsid w:val="00006D1A"/>
    <w:rsid w:val="00006FDF"/>
    <w:rsid w:val="00011B20"/>
    <w:rsid w:val="0001300C"/>
    <w:rsid w:val="00013EC3"/>
    <w:rsid w:val="000143A0"/>
    <w:rsid w:val="000143FF"/>
    <w:rsid w:val="000145E2"/>
    <w:rsid w:val="00014618"/>
    <w:rsid w:val="00014622"/>
    <w:rsid w:val="000162FD"/>
    <w:rsid w:val="0001649A"/>
    <w:rsid w:val="00016901"/>
    <w:rsid w:val="000170F1"/>
    <w:rsid w:val="0001797A"/>
    <w:rsid w:val="0002189D"/>
    <w:rsid w:val="000219A7"/>
    <w:rsid w:val="00021B86"/>
    <w:rsid w:val="000220C8"/>
    <w:rsid w:val="00022341"/>
    <w:rsid w:val="00023AA8"/>
    <w:rsid w:val="00023BA2"/>
    <w:rsid w:val="000241E8"/>
    <w:rsid w:val="0002528A"/>
    <w:rsid w:val="0002752A"/>
    <w:rsid w:val="00030151"/>
    <w:rsid w:val="00030D7B"/>
    <w:rsid w:val="00030EE3"/>
    <w:rsid w:val="0003254F"/>
    <w:rsid w:val="00033EFD"/>
    <w:rsid w:val="00033FC0"/>
    <w:rsid w:val="0003417A"/>
    <w:rsid w:val="000344F7"/>
    <w:rsid w:val="00035138"/>
    <w:rsid w:val="00035261"/>
    <w:rsid w:val="00037380"/>
    <w:rsid w:val="000403EE"/>
    <w:rsid w:val="00041412"/>
    <w:rsid w:val="00041864"/>
    <w:rsid w:val="00041ACE"/>
    <w:rsid w:val="00041C50"/>
    <w:rsid w:val="00042AEB"/>
    <w:rsid w:val="000436B6"/>
    <w:rsid w:val="000437EC"/>
    <w:rsid w:val="00043E86"/>
    <w:rsid w:val="00044A84"/>
    <w:rsid w:val="00044F05"/>
    <w:rsid w:val="00045B7B"/>
    <w:rsid w:val="00046BC5"/>
    <w:rsid w:val="00046CD5"/>
    <w:rsid w:val="0004776D"/>
    <w:rsid w:val="00047AE4"/>
    <w:rsid w:val="00047B33"/>
    <w:rsid w:val="00047F46"/>
    <w:rsid w:val="000505DB"/>
    <w:rsid w:val="0005150E"/>
    <w:rsid w:val="00052414"/>
    <w:rsid w:val="00053330"/>
    <w:rsid w:val="000537A3"/>
    <w:rsid w:val="00053D01"/>
    <w:rsid w:val="00053DE1"/>
    <w:rsid w:val="000548A0"/>
    <w:rsid w:val="00054990"/>
    <w:rsid w:val="000550E3"/>
    <w:rsid w:val="00055F07"/>
    <w:rsid w:val="00056260"/>
    <w:rsid w:val="0005785A"/>
    <w:rsid w:val="00060EC9"/>
    <w:rsid w:val="00061406"/>
    <w:rsid w:val="00062339"/>
    <w:rsid w:val="00062720"/>
    <w:rsid w:val="00062B8E"/>
    <w:rsid w:val="00063025"/>
    <w:rsid w:val="000630C8"/>
    <w:rsid w:val="0006315C"/>
    <w:rsid w:val="00063991"/>
    <w:rsid w:val="00064611"/>
    <w:rsid w:val="00064C9C"/>
    <w:rsid w:val="00064E44"/>
    <w:rsid w:val="00065FA8"/>
    <w:rsid w:val="00066CE2"/>
    <w:rsid w:val="000674FD"/>
    <w:rsid w:val="00067CBE"/>
    <w:rsid w:val="0007088C"/>
    <w:rsid w:val="00071557"/>
    <w:rsid w:val="00071FE5"/>
    <w:rsid w:val="00074609"/>
    <w:rsid w:val="000752F3"/>
    <w:rsid w:val="00075AF9"/>
    <w:rsid w:val="0007796F"/>
    <w:rsid w:val="00077E5B"/>
    <w:rsid w:val="000801BD"/>
    <w:rsid w:val="00082754"/>
    <w:rsid w:val="0008354A"/>
    <w:rsid w:val="00083964"/>
    <w:rsid w:val="00085067"/>
    <w:rsid w:val="00085C88"/>
    <w:rsid w:val="00085E79"/>
    <w:rsid w:val="00085FBC"/>
    <w:rsid w:val="00086259"/>
    <w:rsid w:val="000869EE"/>
    <w:rsid w:val="00087128"/>
    <w:rsid w:val="00087574"/>
    <w:rsid w:val="00087FFA"/>
    <w:rsid w:val="000909B5"/>
    <w:rsid w:val="00091BED"/>
    <w:rsid w:val="00092833"/>
    <w:rsid w:val="00093913"/>
    <w:rsid w:val="00094F89"/>
    <w:rsid w:val="000978A2"/>
    <w:rsid w:val="00097E5B"/>
    <w:rsid w:val="00097EB1"/>
    <w:rsid w:val="000A0102"/>
    <w:rsid w:val="000A0676"/>
    <w:rsid w:val="000A0CFC"/>
    <w:rsid w:val="000A1756"/>
    <w:rsid w:val="000A21C9"/>
    <w:rsid w:val="000A3287"/>
    <w:rsid w:val="000A36DE"/>
    <w:rsid w:val="000A409A"/>
    <w:rsid w:val="000A469A"/>
    <w:rsid w:val="000A4BAC"/>
    <w:rsid w:val="000A5B81"/>
    <w:rsid w:val="000A63AA"/>
    <w:rsid w:val="000A7BBB"/>
    <w:rsid w:val="000A7F0C"/>
    <w:rsid w:val="000B0B85"/>
    <w:rsid w:val="000B0FB0"/>
    <w:rsid w:val="000B19BD"/>
    <w:rsid w:val="000B2147"/>
    <w:rsid w:val="000B2885"/>
    <w:rsid w:val="000B2BC3"/>
    <w:rsid w:val="000B2D8A"/>
    <w:rsid w:val="000B3E68"/>
    <w:rsid w:val="000B4A14"/>
    <w:rsid w:val="000B52B2"/>
    <w:rsid w:val="000B5479"/>
    <w:rsid w:val="000B5BD7"/>
    <w:rsid w:val="000B5DE1"/>
    <w:rsid w:val="000B762D"/>
    <w:rsid w:val="000C0B0E"/>
    <w:rsid w:val="000C176A"/>
    <w:rsid w:val="000C1AD9"/>
    <w:rsid w:val="000C20AB"/>
    <w:rsid w:val="000C20B1"/>
    <w:rsid w:val="000C2340"/>
    <w:rsid w:val="000C363A"/>
    <w:rsid w:val="000C445A"/>
    <w:rsid w:val="000C5528"/>
    <w:rsid w:val="000C6A3F"/>
    <w:rsid w:val="000C709B"/>
    <w:rsid w:val="000C71A0"/>
    <w:rsid w:val="000C73B6"/>
    <w:rsid w:val="000C75FB"/>
    <w:rsid w:val="000D01EF"/>
    <w:rsid w:val="000D033E"/>
    <w:rsid w:val="000D1164"/>
    <w:rsid w:val="000D199C"/>
    <w:rsid w:val="000D199F"/>
    <w:rsid w:val="000D1B5C"/>
    <w:rsid w:val="000D1D37"/>
    <w:rsid w:val="000D207A"/>
    <w:rsid w:val="000D3502"/>
    <w:rsid w:val="000D3801"/>
    <w:rsid w:val="000D44FA"/>
    <w:rsid w:val="000D5C33"/>
    <w:rsid w:val="000D5C5D"/>
    <w:rsid w:val="000D6693"/>
    <w:rsid w:val="000D7D83"/>
    <w:rsid w:val="000D7F69"/>
    <w:rsid w:val="000E05E1"/>
    <w:rsid w:val="000E1D4D"/>
    <w:rsid w:val="000E1FB3"/>
    <w:rsid w:val="000E25C1"/>
    <w:rsid w:val="000E26EA"/>
    <w:rsid w:val="000E2B87"/>
    <w:rsid w:val="000E31C7"/>
    <w:rsid w:val="000E3379"/>
    <w:rsid w:val="000E3CD4"/>
    <w:rsid w:val="000E436F"/>
    <w:rsid w:val="000E44AF"/>
    <w:rsid w:val="000E4723"/>
    <w:rsid w:val="000E4D75"/>
    <w:rsid w:val="000E50FF"/>
    <w:rsid w:val="000E526D"/>
    <w:rsid w:val="000E60B6"/>
    <w:rsid w:val="000E7171"/>
    <w:rsid w:val="000F0338"/>
    <w:rsid w:val="000F0F99"/>
    <w:rsid w:val="000F16A4"/>
    <w:rsid w:val="000F300B"/>
    <w:rsid w:val="000F3D6D"/>
    <w:rsid w:val="000F4203"/>
    <w:rsid w:val="000F44DA"/>
    <w:rsid w:val="000F7DA5"/>
    <w:rsid w:val="00100169"/>
    <w:rsid w:val="0010085B"/>
    <w:rsid w:val="001017F0"/>
    <w:rsid w:val="00101890"/>
    <w:rsid w:val="00103F47"/>
    <w:rsid w:val="001040E2"/>
    <w:rsid w:val="00104803"/>
    <w:rsid w:val="00104A93"/>
    <w:rsid w:val="00104AFF"/>
    <w:rsid w:val="00105C43"/>
    <w:rsid w:val="00105FC6"/>
    <w:rsid w:val="001078EA"/>
    <w:rsid w:val="00107B1A"/>
    <w:rsid w:val="001108B9"/>
    <w:rsid w:val="001127F5"/>
    <w:rsid w:val="0011345E"/>
    <w:rsid w:val="00113E01"/>
    <w:rsid w:val="001145CD"/>
    <w:rsid w:val="00114DB2"/>
    <w:rsid w:val="00115394"/>
    <w:rsid w:val="00117960"/>
    <w:rsid w:val="00117EA6"/>
    <w:rsid w:val="00120D16"/>
    <w:rsid w:val="00121EB9"/>
    <w:rsid w:val="00122984"/>
    <w:rsid w:val="001234FE"/>
    <w:rsid w:val="00124E3C"/>
    <w:rsid w:val="00127786"/>
    <w:rsid w:val="00127B9F"/>
    <w:rsid w:val="00130413"/>
    <w:rsid w:val="00130455"/>
    <w:rsid w:val="001307F2"/>
    <w:rsid w:val="00130BA7"/>
    <w:rsid w:val="00130BFF"/>
    <w:rsid w:val="001310A8"/>
    <w:rsid w:val="001340E6"/>
    <w:rsid w:val="00134A83"/>
    <w:rsid w:val="00134C8C"/>
    <w:rsid w:val="00135527"/>
    <w:rsid w:val="00135CF5"/>
    <w:rsid w:val="00136FF8"/>
    <w:rsid w:val="001376F2"/>
    <w:rsid w:val="00140313"/>
    <w:rsid w:val="00140AE2"/>
    <w:rsid w:val="00142720"/>
    <w:rsid w:val="00142A63"/>
    <w:rsid w:val="00142E9E"/>
    <w:rsid w:val="00143315"/>
    <w:rsid w:val="00143A73"/>
    <w:rsid w:val="0014472A"/>
    <w:rsid w:val="001460DA"/>
    <w:rsid w:val="00146449"/>
    <w:rsid w:val="00146962"/>
    <w:rsid w:val="00146D97"/>
    <w:rsid w:val="00147C7C"/>
    <w:rsid w:val="00147F7F"/>
    <w:rsid w:val="00150268"/>
    <w:rsid w:val="00150AC3"/>
    <w:rsid w:val="001525B6"/>
    <w:rsid w:val="00152EE8"/>
    <w:rsid w:val="0015321E"/>
    <w:rsid w:val="0015433F"/>
    <w:rsid w:val="00154765"/>
    <w:rsid w:val="0015528E"/>
    <w:rsid w:val="00156EBC"/>
    <w:rsid w:val="0015741F"/>
    <w:rsid w:val="001601E5"/>
    <w:rsid w:val="0016150E"/>
    <w:rsid w:val="001618DE"/>
    <w:rsid w:val="00161DF5"/>
    <w:rsid w:val="00162EB9"/>
    <w:rsid w:val="0016332B"/>
    <w:rsid w:val="0016341E"/>
    <w:rsid w:val="0016360E"/>
    <w:rsid w:val="00163658"/>
    <w:rsid w:val="00163DF0"/>
    <w:rsid w:val="0016408F"/>
    <w:rsid w:val="001642B8"/>
    <w:rsid w:val="00165550"/>
    <w:rsid w:val="00165C08"/>
    <w:rsid w:val="00166355"/>
    <w:rsid w:val="00166EC3"/>
    <w:rsid w:val="001673FD"/>
    <w:rsid w:val="0016787C"/>
    <w:rsid w:val="00170925"/>
    <w:rsid w:val="00171288"/>
    <w:rsid w:val="001719A3"/>
    <w:rsid w:val="00171BC7"/>
    <w:rsid w:val="00171BC9"/>
    <w:rsid w:val="00171FCF"/>
    <w:rsid w:val="00172159"/>
    <w:rsid w:val="00172173"/>
    <w:rsid w:val="001722FB"/>
    <w:rsid w:val="00172898"/>
    <w:rsid w:val="00172AE0"/>
    <w:rsid w:val="00172B35"/>
    <w:rsid w:val="001730D7"/>
    <w:rsid w:val="001746BD"/>
    <w:rsid w:val="0017517C"/>
    <w:rsid w:val="00175A7A"/>
    <w:rsid w:val="0017639D"/>
    <w:rsid w:val="00176ACA"/>
    <w:rsid w:val="00176C73"/>
    <w:rsid w:val="00177711"/>
    <w:rsid w:val="001809B6"/>
    <w:rsid w:val="001812D9"/>
    <w:rsid w:val="0018214B"/>
    <w:rsid w:val="001838CD"/>
    <w:rsid w:val="00183B90"/>
    <w:rsid w:val="00184057"/>
    <w:rsid w:val="001844ED"/>
    <w:rsid w:val="00184F24"/>
    <w:rsid w:val="00185883"/>
    <w:rsid w:val="00186A23"/>
    <w:rsid w:val="001877E8"/>
    <w:rsid w:val="001917AF"/>
    <w:rsid w:val="00191C75"/>
    <w:rsid w:val="00191E73"/>
    <w:rsid w:val="00192023"/>
    <w:rsid w:val="001924D0"/>
    <w:rsid w:val="00192D8C"/>
    <w:rsid w:val="00193ABD"/>
    <w:rsid w:val="00193F63"/>
    <w:rsid w:val="00194781"/>
    <w:rsid w:val="001947A9"/>
    <w:rsid w:val="001950E0"/>
    <w:rsid w:val="00195C3D"/>
    <w:rsid w:val="00196321"/>
    <w:rsid w:val="0019646F"/>
    <w:rsid w:val="0019673D"/>
    <w:rsid w:val="00196924"/>
    <w:rsid w:val="00197096"/>
    <w:rsid w:val="00197185"/>
    <w:rsid w:val="00197AAD"/>
    <w:rsid w:val="00197F49"/>
    <w:rsid w:val="001A091B"/>
    <w:rsid w:val="001A094F"/>
    <w:rsid w:val="001A29B7"/>
    <w:rsid w:val="001A38E1"/>
    <w:rsid w:val="001A5FAE"/>
    <w:rsid w:val="001A657A"/>
    <w:rsid w:val="001A6DF4"/>
    <w:rsid w:val="001B15D2"/>
    <w:rsid w:val="001B1F0F"/>
    <w:rsid w:val="001B21FE"/>
    <w:rsid w:val="001B2546"/>
    <w:rsid w:val="001B29CD"/>
    <w:rsid w:val="001B2AC2"/>
    <w:rsid w:val="001B62AB"/>
    <w:rsid w:val="001B6CF4"/>
    <w:rsid w:val="001B77DE"/>
    <w:rsid w:val="001B7878"/>
    <w:rsid w:val="001B7AC4"/>
    <w:rsid w:val="001C012D"/>
    <w:rsid w:val="001C0436"/>
    <w:rsid w:val="001C06D8"/>
    <w:rsid w:val="001C0C14"/>
    <w:rsid w:val="001C0CE4"/>
    <w:rsid w:val="001C2365"/>
    <w:rsid w:val="001C3875"/>
    <w:rsid w:val="001C394A"/>
    <w:rsid w:val="001C3AF5"/>
    <w:rsid w:val="001C3F2C"/>
    <w:rsid w:val="001C42A8"/>
    <w:rsid w:val="001C4CB8"/>
    <w:rsid w:val="001C53C2"/>
    <w:rsid w:val="001C6158"/>
    <w:rsid w:val="001C78B4"/>
    <w:rsid w:val="001D0420"/>
    <w:rsid w:val="001D08BF"/>
    <w:rsid w:val="001D1026"/>
    <w:rsid w:val="001D11A2"/>
    <w:rsid w:val="001D18AE"/>
    <w:rsid w:val="001D23CB"/>
    <w:rsid w:val="001D4872"/>
    <w:rsid w:val="001D52FB"/>
    <w:rsid w:val="001D56E0"/>
    <w:rsid w:val="001D5B52"/>
    <w:rsid w:val="001D6786"/>
    <w:rsid w:val="001D6D49"/>
    <w:rsid w:val="001D73B0"/>
    <w:rsid w:val="001D7EDD"/>
    <w:rsid w:val="001E01B0"/>
    <w:rsid w:val="001E0804"/>
    <w:rsid w:val="001E0A5B"/>
    <w:rsid w:val="001E18ED"/>
    <w:rsid w:val="001E1E74"/>
    <w:rsid w:val="001E2180"/>
    <w:rsid w:val="001E28EB"/>
    <w:rsid w:val="001E2988"/>
    <w:rsid w:val="001E54AF"/>
    <w:rsid w:val="001E5FE9"/>
    <w:rsid w:val="001E77E1"/>
    <w:rsid w:val="001F0263"/>
    <w:rsid w:val="001F09BC"/>
    <w:rsid w:val="001F0DC5"/>
    <w:rsid w:val="001F0DC6"/>
    <w:rsid w:val="001F1F7B"/>
    <w:rsid w:val="001F2EF5"/>
    <w:rsid w:val="001F3FC8"/>
    <w:rsid w:val="001F55CC"/>
    <w:rsid w:val="001F569C"/>
    <w:rsid w:val="001F5C68"/>
    <w:rsid w:val="001F6467"/>
    <w:rsid w:val="001F6789"/>
    <w:rsid w:val="001F6A5E"/>
    <w:rsid w:val="001F7264"/>
    <w:rsid w:val="001F7D84"/>
    <w:rsid w:val="002009F1"/>
    <w:rsid w:val="0020139F"/>
    <w:rsid w:val="00201A58"/>
    <w:rsid w:val="00201B89"/>
    <w:rsid w:val="00202B76"/>
    <w:rsid w:val="0020350B"/>
    <w:rsid w:val="00203C64"/>
    <w:rsid w:val="00204AA1"/>
    <w:rsid w:val="00205011"/>
    <w:rsid w:val="00205E40"/>
    <w:rsid w:val="00206188"/>
    <w:rsid w:val="0020682C"/>
    <w:rsid w:val="002076D8"/>
    <w:rsid w:val="0020776F"/>
    <w:rsid w:val="00207D08"/>
    <w:rsid w:val="00207DFB"/>
    <w:rsid w:val="0021018B"/>
    <w:rsid w:val="002101E5"/>
    <w:rsid w:val="00210644"/>
    <w:rsid w:val="00212A78"/>
    <w:rsid w:val="00212F0C"/>
    <w:rsid w:val="0021342A"/>
    <w:rsid w:val="00213865"/>
    <w:rsid w:val="00213F7C"/>
    <w:rsid w:val="0021447C"/>
    <w:rsid w:val="00215177"/>
    <w:rsid w:val="0021624C"/>
    <w:rsid w:val="002162A5"/>
    <w:rsid w:val="00216875"/>
    <w:rsid w:val="00216C85"/>
    <w:rsid w:val="00216E2B"/>
    <w:rsid w:val="0021731E"/>
    <w:rsid w:val="0021741B"/>
    <w:rsid w:val="00217DAD"/>
    <w:rsid w:val="00220DAC"/>
    <w:rsid w:val="00222156"/>
    <w:rsid w:val="0022397E"/>
    <w:rsid w:val="0022401D"/>
    <w:rsid w:val="00224383"/>
    <w:rsid w:val="00225FAE"/>
    <w:rsid w:val="00225FC4"/>
    <w:rsid w:val="00226543"/>
    <w:rsid w:val="0022673A"/>
    <w:rsid w:val="0022715C"/>
    <w:rsid w:val="002277F6"/>
    <w:rsid w:val="00227C38"/>
    <w:rsid w:val="002316D8"/>
    <w:rsid w:val="002318EF"/>
    <w:rsid w:val="00232655"/>
    <w:rsid w:val="00232C79"/>
    <w:rsid w:val="002330B9"/>
    <w:rsid w:val="00233143"/>
    <w:rsid w:val="002333E1"/>
    <w:rsid w:val="00233FCA"/>
    <w:rsid w:val="00234A59"/>
    <w:rsid w:val="00235656"/>
    <w:rsid w:val="00237952"/>
    <w:rsid w:val="002402B0"/>
    <w:rsid w:val="00241AF4"/>
    <w:rsid w:val="0024386F"/>
    <w:rsid w:val="00243AB9"/>
    <w:rsid w:val="00243FED"/>
    <w:rsid w:val="00244606"/>
    <w:rsid w:val="00244FB4"/>
    <w:rsid w:val="0024779C"/>
    <w:rsid w:val="0024795B"/>
    <w:rsid w:val="00247F11"/>
    <w:rsid w:val="002514DA"/>
    <w:rsid w:val="002518EB"/>
    <w:rsid w:val="002532DA"/>
    <w:rsid w:val="00254084"/>
    <w:rsid w:val="00254199"/>
    <w:rsid w:val="00254959"/>
    <w:rsid w:val="00254B88"/>
    <w:rsid w:val="00255DB1"/>
    <w:rsid w:val="0025660D"/>
    <w:rsid w:val="00257C0F"/>
    <w:rsid w:val="00257C61"/>
    <w:rsid w:val="002611F3"/>
    <w:rsid w:val="002622A5"/>
    <w:rsid w:val="002628A8"/>
    <w:rsid w:val="00263724"/>
    <w:rsid w:val="00265632"/>
    <w:rsid w:val="00267435"/>
    <w:rsid w:val="002676B1"/>
    <w:rsid w:val="00270A5A"/>
    <w:rsid w:val="0027148E"/>
    <w:rsid w:val="002717E3"/>
    <w:rsid w:val="00272335"/>
    <w:rsid w:val="00272DCC"/>
    <w:rsid w:val="00274582"/>
    <w:rsid w:val="00274623"/>
    <w:rsid w:val="00275758"/>
    <w:rsid w:val="00275ACD"/>
    <w:rsid w:val="00275FD2"/>
    <w:rsid w:val="002762A4"/>
    <w:rsid w:val="00276AE3"/>
    <w:rsid w:val="00277572"/>
    <w:rsid w:val="002775F9"/>
    <w:rsid w:val="002779F5"/>
    <w:rsid w:val="00280DF6"/>
    <w:rsid w:val="00282C6E"/>
    <w:rsid w:val="002837A1"/>
    <w:rsid w:val="0028394E"/>
    <w:rsid w:val="00283B8E"/>
    <w:rsid w:val="00283CD1"/>
    <w:rsid w:val="00283E03"/>
    <w:rsid w:val="00284DFE"/>
    <w:rsid w:val="00284F80"/>
    <w:rsid w:val="0028542B"/>
    <w:rsid w:val="00286485"/>
    <w:rsid w:val="00286D2E"/>
    <w:rsid w:val="00287143"/>
    <w:rsid w:val="00287708"/>
    <w:rsid w:val="00290308"/>
    <w:rsid w:val="00291013"/>
    <w:rsid w:val="002918AB"/>
    <w:rsid w:val="00291ECC"/>
    <w:rsid w:val="002920A5"/>
    <w:rsid w:val="002922A7"/>
    <w:rsid w:val="00292D99"/>
    <w:rsid w:val="00293284"/>
    <w:rsid w:val="00293DC7"/>
    <w:rsid w:val="002943AA"/>
    <w:rsid w:val="00295783"/>
    <w:rsid w:val="002964A5"/>
    <w:rsid w:val="002970AF"/>
    <w:rsid w:val="00297807"/>
    <w:rsid w:val="002A0DE5"/>
    <w:rsid w:val="002A0FC4"/>
    <w:rsid w:val="002A1496"/>
    <w:rsid w:val="002A30BB"/>
    <w:rsid w:val="002A4AF6"/>
    <w:rsid w:val="002A5437"/>
    <w:rsid w:val="002A609E"/>
    <w:rsid w:val="002A7484"/>
    <w:rsid w:val="002B0799"/>
    <w:rsid w:val="002B0F00"/>
    <w:rsid w:val="002B1F0F"/>
    <w:rsid w:val="002B20A3"/>
    <w:rsid w:val="002B33FD"/>
    <w:rsid w:val="002B361C"/>
    <w:rsid w:val="002B3B8A"/>
    <w:rsid w:val="002B5B47"/>
    <w:rsid w:val="002B6D01"/>
    <w:rsid w:val="002C020C"/>
    <w:rsid w:val="002C07F2"/>
    <w:rsid w:val="002C1638"/>
    <w:rsid w:val="002C1754"/>
    <w:rsid w:val="002C17BD"/>
    <w:rsid w:val="002C39F1"/>
    <w:rsid w:val="002C3D85"/>
    <w:rsid w:val="002C3F41"/>
    <w:rsid w:val="002C43A2"/>
    <w:rsid w:val="002C43A3"/>
    <w:rsid w:val="002C489E"/>
    <w:rsid w:val="002C5293"/>
    <w:rsid w:val="002C5FC9"/>
    <w:rsid w:val="002D012E"/>
    <w:rsid w:val="002D0F3C"/>
    <w:rsid w:val="002D31D0"/>
    <w:rsid w:val="002D43DA"/>
    <w:rsid w:val="002D44B8"/>
    <w:rsid w:val="002D6572"/>
    <w:rsid w:val="002D6C72"/>
    <w:rsid w:val="002E0224"/>
    <w:rsid w:val="002E0B7F"/>
    <w:rsid w:val="002E0BC4"/>
    <w:rsid w:val="002E0FCB"/>
    <w:rsid w:val="002E1BEE"/>
    <w:rsid w:val="002E1ED9"/>
    <w:rsid w:val="002E2579"/>
    <w:rsid w:val="002E27D1"/>
    <w:rsid w:val="002E50A9"/>
    <w:rsid w:val="002E5BF9"/>
    <w:rsid w:val="002E5D5D"/>
    <w:rsid w:val="002E6E17"/>
    <w:rsid w:val="002F04BD"/>
    <w:rsid w:val="002F394E"/>
    <w:rsid w:val="002F3A87"/>
    <w:rsid w:val="002F3B19"/>
    <w:rsid w:val="002F4112"/>
    <w:rsid w:val="002F5501"/>
    <w:rsid w:val="002F55D7"/>
    <w:rsid w:val="002F565A"/>
    <w:rsid w:val="002F5BBE"/>
    <w:rsid w:val="002F661E"/>
    <w:rsid w:val="002F75A7"/>
    <w:rsid w:val="002F7A5C"/>
    <w:rsid w:val="002F7D39"/>
    <w:rsid w:val="002F7DCD"/>
    <w:rsid w:val="0030090F"/>
    <w:rsid w:val="00301A48"/>
    <w:rsid w:val="003050F5"/>
    <w:rsid w:val="0030552D"/>
    <w:rsid w:val="00305728"/>
    <w:rsid w:val="00307046"/>
    <w:rsid w:val="003079AE"/>
    <w:rsid w:val="00307D5F"/>
    <w:rsid w:val="00307FA5"/>
    <w:rsid w:val="00310437"/>
    <w:rsid w:val="0031116B"/>
    <w:rsid w:val="003111F7"/>
    <w:rsid w:val="003112F5"/>
    <w:rsid w:val="00311B73"/>
    <w:rsid w:val="003122CC"/>
    <w:rsid w:val="0031407A"/>
    <w:rsid w:val="00314D89"/>
    <w:rsid w:val="003154E5"/>
    <w:rsid w:val="00316DA9"/>
    <w:rsid w:val="00317817"/>
    <w:rsid w:val="0032190B"/>
    <w:rsid w:val="00321CBB"/>
    <w:rsid w:val="00322414"/>
    <w:rsid w:val="00322E96"/>
    <w:rsid w:val="003230F8"/>
    <w:rsid w:val="003233B6"/>
    <w:rsid w:val="003235FA"/>
    <w:rsid w:val="00323966"/>
    <w:rsid w:val="0032522A"/>
    <w:rsid w:val="003252F5"/>
    <w:rsid w:val="00325BF9"/>
    <w:rsid w:val="00325ED1"/>
    <w:rsid w:val="0032653A"/>
    <w:rsid w:val="0032658F"/>
    <w:rsid w:val="00326BEB"/>
    <w:rsid w:val="00326E24"/>
    <w:rsid w:val="00330CFF"/>
    <w:rsid w:val="00331155"/>
    <w:rsid w:val="00332318"/>
    <w:rsid w:val="0033259D"/>
    <w:rsid w:val="003326A6"/>
    <w:rsid w:val="003333B1"/>
    <w:rsid w:val="00333857"/>
    <w:rsid w:val="00333928"/>
    <w:rsid w:val="003339CD"/>
    <w:rsid w:val="00335AF4"/>
    <w:rsid w:val="00336210"/>
    <w:rsid w:val="0033630C"/>
    <w:rsid w:val="00336A3E"/>
    <w:rsid w:val="00336B57"/>
    <w:rsid w:val="003379D0"/>
    <w:rsid w:val="00340172"/>
    <w:rsid w:val="00340701"/>
    <w:rsid w:val="0034070E"/>
    <w:rsid w:val="0034098B"/>
    <w:rsid w:val="00341C2C"/>
    <w:rsid w:val="00342779"/>
    <w:rsid w:val="00343B81"/>
    <w:rsid w:val="00343E76"/>
    <w:rsid w:val="00345477"/>
    <w:rsid w:val="0034573F"/>
    <w:rsid w:val="00345E31"/>
    <w:rsid w:val="0034708A"/>
    <w:rsid w:val="00347BBE"/>
    <w:rsid w:val="00350614"/>
    <w:rsid w:val="0035072F"/>
    <w:rsid w:val="00352809"/>
    <w:rsid w:val="00352F96"/>
    <w:rsid w:val="00353512"/>
    <w:rsid w:val="00353F7F"/>
    <w:rsid w:val="003547FF"/>
    <w:rsid w:val="00354EC7"/>
    <w:rsid w:val="00355F55"/>
    <w:rsid w:val="00356920"/>
    <w:rsid w:val="00357E25"/>
    <w:rsid w:val="003609EF"/>
    <w:rsid w:val="00361F7B"/>
    <w:rsid w:val="00362A3B"/>
    <w:rsid w:val="0036399D"/>
    <w:rsid w:val="00364027"/>
    <w:rsid w:val="00364534"/>
    <w:rsid w:val="00364E1E"/>
    <w:rsid w:val="00365318"/>
    <w:rsid w:val="0036571D"/>
    <w:rsid w:val="00366389"/>
    <w:rsid w:val="00366B50"/>
    <w:rsid w:val="00367AC0"/>
    <w:rsid w:val="0037131D"/>
    <w:rsid w:val="00371708"/>
    <w:rsid w:val="00371BA6"/>
    <w:rsid w:val="003726F0"/>
    <w:rsid w:val="00372B04"/>
    <w:rsid w:val="00372B47"/>
    <w:rsid w:val="00372F8D"/>
    <w:rsid w:val="00372FC3"/>
    <w:rsid w:val="00374624"/>
    <w:rsid w:val="003753FB"/>
    <w:rsid w:val="0037585D"/>
    <w:rsid w:val="003760A7"/>
    <w:rsid w:val="003760E2"/>
    <w:rsid w:val="0037674E"/>
    <w:rsid w:val="003770CC"/>
    <w:rsid w:val="0037764B"/>
    <w:rsid w:val="00385947"/>
    <w:rsid w:val="00386039"/>
    <w:rsid w:val="00386862"/>
    <w:rsid w:val="00386ED4"/>
    <w:rsid w:val="0038704A"/>
    <w:rsid w:val="003871B1"/>
    <w:rsid w:val="0039285B"/>
    <w:rsid w:val="00392CE7"/>
    <w:rsid w:val="003933D5"/>
    <w:rsid w:val="00393804"/>
    <w:rsid w:val="00393E0A"/>
    <w:rsid w:val="00393EAE"/>
    <w:rsid w:val="00394333"/>
    <w:rsid w:val="00395644"/>
    <w:rsid w:val="00397648"/>
    <w:rsid w:val="00397C31"/>
    <w:rsid w:val="003A0354"/>
    <w:rsid w:val="003A0478"/>
    <w:rsid w:val="003A0C05"/>
    <w:rsid w:val="003A1FF7"/>
    <w:rsid w:val="003A238D"/>
    <w:rsid w:val="003A38E0"/>
    <w:rsid w:val="003A5B48"/>
    <w:rsid w:val="003B00C6"/>
    <w:rsid w:val="003B0B23"/>
    <w:rsid w:val="003B1F5E"/>
    <w:rsid w:val="003B292C"/>
    <w:rsid w:val="003B2E40"/>
    <w:rsid w:val="003B3D70"/>
    <w:rsid w:val="003B3E60"/>
    <w:rsid w:val="003B4132"/>
    <w:rsid w:val="003B4178"/>
    <w:rsid w:val="003B4959"/>
    <w:rsid w:val="003B5848"/>
    <w:rsid w:val="003B5CAC"/>
    <w:rsid w:val="003B6D15"/>
    <w:rsid w:val="003B6DEB"/>
    <w:rsid w:val="003B6F5E"/>
    <w:rsid w:val="003B7746"/>
    <w:rsid w:val="003C0324"/>
    <w:rsid w:val="003C08A2"/>
    <w:rsid w:val="003C0F59"/>
    <w:rsid w:val="003C142A"/>
    <w:rsid w:val="003C216C"/>
    <w:rsid w:val="003C225A"/>
    <w:rsid w:val="003C2375"/>
    <w:rsid w:val="003C245B"/>
    <w:rsid w:val="003C25FF"/>
    <w:rsid w:val="003C3069"/>
    <w:rsid w:val="003C47C8"/>
    <w:rsid w:val="003C4853"/>
    <w:rsid w:val="003C596A"/>
    <w:rsid w:val="003C60C5"/>
    <w:rsid w:val="003C7910"/>
    <w:rsid w:val="003C7E4A"/>
    <w:rsid w:val="003D0594"/>
    <w:rsid w:val="003D0DEF"/>
    <w:rsid w:val="003D1638"/>
    <w:rsid w:val="003D199E"/>
    <w:rsid w:val="003D218F"/>
    <w:rsid w:val="003D2594"/>
    <w:rsid w:val="003D2CDB"/>
    <w:rsid w:val="003D3A3A"/>
    <w:rsid w:val="003D4A49"/>
    <w:rsid w:val="003D4DBD"/>
    <w:rsid w:val="003D6FFE"/>
    <w:rsid w:val="003D78F2"/>
    <w:rsid w:val="003E0419"/>
    <w:rsid w:val="003E1268"/>
    <w:rsid w:val="003E1D7B"/>
    <w:rsid w:val="003E24AD"/>
    <w:rsid w:val="003E4862"/>
    <w:rsid w:val="003E6928"/>
    <w:rsid w:val="003E7C0A"/>
    <w:rsid w:val="003F1A5E"/>
    <w:rsid w:val="003F22EE"/>
    <w:rsid w:val="003F2A61"/>
    <w:rsid w:val="003F351E"/>
    <w:rsid w:val="003F3E71"/>
    <w:rsid w:val="003F4A62"/>
    <w:rsid w:val="003F554E"/>
    <w:rsid w:val="003F6609"/>
    <w:rsid w:val="003F6C07"/>
    <w:rsid w:val="003F7953"/>
    <w:rsid w:val="003F7CD7"/>
    <w:rsid w:val="004004B9"/>
    <w:rsid w:val="00400727"/>
    <w:rsid w:val="00400CDB"/>
    <w:rsid w:val="004018D5"/>
    <w:rsid w:val="00401B04"/>
    <w:rsid w:val="00401EC2"/>
    <w:rsid w:val="004025E4"/>
    <w:rsid w:val="00403068"/>
    <w:rsid w:val="004035DD"/>
    <w:rsid w:val="00403981"/>
    <w:rsid w:val="004042F5"/>
    <w:rsid w:val="004060B4"/>
    <w:rsid w:val="0040622E"/>
    <w:rsid w:val="00406F23"/>
    <w:rsid w:val="00411405"/>
    <w:rsid w:val="004118A1"/>
    <w:rsid w:val="00411C26"/>
    <w:rsid w:val="0041216D"/>
    <w:rsid w:val="00412B62"/>
    <w:rsid w:val="00413BF3"/>
    <w:rsid w:val="004140DE"/>
    <w:rsid w:val="004155C3"/>
    <w:rsid w:val="00415E8F"/>
    <w:rsid w:val="004162E7"/>
    <w:rsid w:val="00416CF9"/>
    <w:rsid w:val="00417B04"/>
    <w:rsid w:val="00417B87"/>
    <w:rsid w:val="004212F9"/>
    <w:rsid w:val="00421941"/>
    <w:rsid w:val="00422DF9"/>
    <w:rsid w:val="0042368A"/>
    <w:rsid w:val="00423A99"/>
    <w:rsid w:val="00423D70"/>
    <w:rsid w:val="00424C2F"/>
    <w:rsid w:val="00424FBA"/>
    <w:rsid w:val="004251BC"/>
    <w:rsid w:val="004257D9"/>
    <w:rsid w:val="004265E2"/>
    <w:rsid w:val="00426FFE"/>
    <w:rsid w:val="00430DAF"/>
    <w:rsid w:val="004321F6"/>
    <w:rsid w:val="00433285"/>
    <w:rsid w:val="004334E4"/>
    <w:rsid w:val="00433905"/>
    <w:rsid w:val="0043540D"/>
    <w:rsid w:val="0043559F"/>
    <w:rsid w:val="00436A62"/>
    <w:rsid w:val="00437903"/>
    <w:rsid w:val="00437A7B"/>
    <w:rsid w:val="00437B94"/>
    <w:rsid w:val="00437D1A"/>
    <w:rsid w:val="004405A8"/>
    <w:rsid w:val="00442FBE"/>
    <w:rsid w:val="004430EE"/>
    <w:rsid w:val="0044413D"/>
    <w:rsid w:val="004450B4"/>
    <w:rsid w:val="00445F16"/>
    <w:rsid w:val="0044606C"/>
    <w:rsid w:val="0044663C"/>
    <w:rsid w:val="00447404"/>
    <w:rsid w:val="00447D21"/>
    <w:rsid w:val="004505DC"/>
    <w:rsid w:val="004506F1"/>
    <w:rsid w:val="0045147D"/>
    <w:rsid w:val="00451A96"/>
    <w:rsid w:val="0045293F"/>
    <w:rsid w:val="00452D2B"/>
    <w:rsid w:val="00453F6C"/>
    <w:rsid w:val="004542FA"/>
    <w:rsid w:val="004545B2"/>
    <w:rsid w:val="0045465F"/>
    <w:rsid w:val="004551C7"/>
    <w:rsid w:val="004552AC"/>
    <w:rsid w:val="00455335"/>
    <w:rsid w:val="00456E2E"/>
    <w:rsid w:val="0045725C"/>
    <w:rsid w:val="004573BE"/>
    <w:rsid w:val="00457B25"/>
    <w:rsid w:val="00460371"/>
    <w:rsid w:val="00460447"/>
    <w:rsid w:val="00460783"/>
    <w:rsid w:val="004609C7"/>
    <w:rsid w:val="004612F0"/>
    <w:rsid w:val="00462096"/>
    <w:rsid w:val="0046305A"/>
    <w:rsid w:val="004637D2"/>
    <w:rsid w:val="00463D4D"/>
    <w:rsid w:val="004642C9"/>
    <w:rsid w:val="0046442E"/>
    <w:rsid w:val="00465295"/>
    <w:rsid w:val="00466BA3"/>
    <w:rsid w:val="0046763E"/>
    <w:rsid w:val="00470733"/>
    <w:rsid w:val="00470FDB"/>
    <w:rsid w:val="00471502"/>
    <w:rsid w:val="00472295"/>
    <w:rsid w:val="0047348D"/>
    <w:rsid w:val="0047372B"/>
    <w:rsid w:val="004737AE"/>
    <w:rsid w:val="0047598F"/>
    <w:rsid w:val="004759F7"/>
    <w:rsid w:val="00475E24"/>
    <w:rsid w:val="0047679C"/>
    <w:rsid w:val="004767DA"/>
    <w:rsid w:val="00476E73"/>
    <w:rsid w:val="004779FC"/>
    <w:rsid w:val="00477DE8"/>
    <w:rsid w:val="00477F5E"/>
    <w:rsid w:val="00480B83"/>
    <w:rsid w:val="004813E0"/>
    <w:rsid w:val="00481897"/>
    <w:rsid w:val="00482710"/>
    <w:rsid w:val="00483736"/>
    <w:rsid w:val="004837A3"/>
    <w:rsid w:val="00483989"/>
    <w:rsid w:val="00483D48"/>
    <w:rsid w:val="00484505"/>
    <w:rsid w:val="00486582"/>
    <w:rsid w:val="0048702B"/>
    <w:rsid w:val="00487569"/>
    <w:rsid w:val="00487F9B"/>
    <w:rsid w:val="00490E6D"/>
    <w:rsid w:val="0049104B"/>
    <w:rsid w:val="00491669"/>
    <w:rsid w:val="00492342"/>
    <w:rsid w:val="004937AA"/>
    <w:rsid w:val="004946B6"/>
    <w:rsid w:val="00494B34"/>
    <w:rsid w:val="00494D67"/>
    <w:rsid w:val="00495555"/>
    <w:rsid w:val="004959D4"/>
    <w:rsid w:val="0049774B"/>
    <w:rsid w:val="00497ACD"/>
    <w:rsid w:val="004A010E"/>
    <w:rsid w:val="004A03FC"/>
    <w:rsid w:val="004A04FA"/>
    <w:rsid w:val="004A173B"/>
    <w:rsid w:val="004A1E54"/>
    <w:rsid w:val="004A2DAB"/>
    <w:rsid w:val="004A2FB8"/>
    <w:rsid w:val="004A31DC"/>
    <w:rsid w:val="004A584F"/>
    <w:rsid w:val="004A5D61"/>
    <w:rsid w:val="004A7379"/>
    <w:rsid w:val="004A7626"/>
    <w:rsid w:val="004A7778"/>
    <w:rsid w:val="004A7E64"/>
    <w:rsid w:val="004B0426"/>
    <w:rsid w:val="004B1015"/>
    <w:rsid w:val="004B2093"/>
    <w:rsid w:val="004B23B3"/>
    <w:rsid w:val="004B23E5"/>
    <w:rsid w:val="004B31DA"/>
    <w:rsid w:val="004B349A"/>
    <w:rsid w:val="004B359B"/>
    <w:rsid w:val="004B4589"/>
    <w:rsid w:val="004B5A53"/>
    <w:rsid w:val="004B5B44"/>
    <w:rsid w:val="004B646E"/>
    <w:rsid w:val="004B66D4"/>
    <w:rsid w:val="004B6CB4"/>
    <w:rsid w:val="004B74D8"/>
    <w:rsid w:val="004B759B"/>
    <w:rsid w:val="004C0F77"/>
    <w:rsid w:val="004C1143"/>
    <w:rsid w:val="004C23E0"/>
    <w:rsid w:val="004C30BA"/>
    <w:rsid w:val="004C379A"/>
    <w:rsid w:val="004C3E0F"/>
    <w:rsid w:val="004C49CE"/>
    <w:rsid w:val="004C552D"/>
    <w:rsid w:val="004C565E"/>
    <w:rsid w:val="004C67FB"/>
    <w:rsid w:val="004C6BE6"/>
    <w:rsid w:val="004C6F0F"/>
    <w:rsid w:val="004C6FEF"/>
    <w:rsid w:val="004C73D3"/>
    <w:rsid w:val="004D0316"/>
    <w:rsid w:val="004D0F2A"/>
    <w:rsid w:val="004D1671"/>
    <w:rsid w:val="004D1BD3"/>
    <w:rsid w:val="004D20EF"/>
    <w:rsid w:val="004D21C9"/>
    <w:rsid w:val="004D24B4"/>
    <w:rsid w:val="004D2D4E"/>
    <w:rsid w:val="004D2F3C"/>
    <w:rsid w:val="004D3940"/>
    <w:rsid w:val="004D3CE2"/>
    <w:rsid w:val="004D4AD2"/>
    <w:rsid w:val="004D4AEC"/>
    <w:rsid w:val="004D4B2D"/>
    <w:rsid w:val="004D54B6"/>
    <w:rsid w:val="004D5B08"/>
    <w:rsid w:val="004D6AA9"/>
    <w:rsid w:val="004D6EC0"/>
    <w:rsid w:val="004D74C0"/>
    <w:rsid w:val="004D7F77"/>
    <w:rsid w:val="004E0DC0"/>
    <w:rsid w:val="004E1CBE"/>
    <w:rsid w:val="004E1DF7"/>
    <w:rsid w:val="004E2E36"/>
    <w:rsid w:val="004E36D2"/>
    <w:rsid w:val="004E4174"/>
    <w:rsid w:val="004E4913"/>
    <w:rsid w:val="004E4A38"/>
    <w:rsid w:val="004E4D81"/>
    <w:rsid w:val="004E5C52"/>
    <w:rsid w:val="004E5DE4"/>
    <w:rsid w:val="004E6207"/>
    <w:rsid w:val="004E65F4"/>
    <w:rsid w:val="004E69D0"/>
    <w:rsid w:val="004E69DC"/>
    <w:rsid w:val="004E70C6"/>
    <w:rsid w:val="004E76E8"/>
    <w:rsid w:val="004E7BDB"/>
    <w:rsid w:val="004E7D95"/>
    <w:rsid w:val="004F0E4E"/>
    <w:rsid w:val="004F1898"/>
    <w:rsid w:val="004F1A78"/>
    <w:rsid w:val="004F1B2E"/>
    <w:rsid w:val="004F1F29"/>
    <w:rsid w:val="004F262A"/>
    <w:rsid w:val="004F2F56"/>
    <w:rsid w:val="004F2F88"/>
    <w:rsid w:val="004F4E3D"/>
    <w:rsid w:val="004F56CA"/>
    <w:rsid w:val="004F590B"/>
    <w:rsid w:val="004F6B19"/>
    <w:rsid w:val="004F722C"/>
    <w:rsid w:val="004F722E"/>
    <w:rsid w:val="004F7870"/>
    <w:rsid w:val="0050028C"/>
    <w:rsid w:val="00501059"/>
    <w:rsid w:val="0050122F"/>
    <w:rsid w:val="005020FA"/>
    <w:rsid w:val="005027EF"/>
    <w:rsid w:val="00503AE9"/>
    <w:rsid w:val="00503B9E"/>
    <w:rsid w:val="00504875"/>
    <w:rsid w:val="00504CAE"/>
    <w:rsid w:val="00505256"/>
    <w:rsid w:val="00505F61"/>
    <w:rsid w:val="005066A0"/>
    <w:rsid w:val="005078BD"/>
    <w:rsid w:val="00510DA3"/>
    <w:rsid w:val="005112E5"/>
    <w:rsid w:val="005116D2"/>
    <w:rsid w:val="00511A09"/>
    <w:rsid w:val="00511DF4"/>
    <w:rsid w:val="005122C4"/>
    <w:rsid w:val="00512BCE"/>
    <w:rsid w:val="00512C80"/>
    <w:rsid w:val="005130CC"/>
    <w:rsid w:val="00513101"/>
    <w:rsid w:val="00513774"/>
    <w:rsid w:val="0051388D"/>
    <w:rsid w:val="005139B2"/>
    <w:rsid w:val="0051485B"/>
    <w:rsid w:val="005149FE"/>
    <w:rsid w:val="00515904"/>
    <w:rsid w:val="00516741"/>
    <w:rsid w:val="0051680C"/>
    <w:rsid w:val="00516AE4"/>
    <w:rsid w:val="00516C0D"/>
    <w:rsid w:val="00516FD5"/>
    <w:rsid w:val="005172C8"/>
    <w:rsid w:val="00517481"/>
    <w:rsid w:val="00517816"/>
    <w:rsid w:val="00517DB0"/>
    <w:rsid w:val="005204CA"/>
    <w:rsid w:val="00520645"/>
    <w:rsid w:val="00521BAF"/>
    <w:rsid w:val="005231E8"/>
    <w:rsid w:val="00524560"/>
    <w:rsid w:val="005248BC"/>
    <w:rsid w:val="005249F9"/>
    <w:rsid w:val="00526154"/>
    <w:rsid w:val="00526D34"/>
    <w:rsid w:val="00526D51"/>
    <w:rsid w:val="00527E6A"/>
    <w:rsid w:val="0053002D"/>
    <w:rsid w:val="00531A23"/>
    <w:rsid w:val="00534D6F"/>
    <w:rsid w:val="00534F19"/>
    <w:rsid w:val="00536929"/>
    <w:rsid w:val="00536C68"/>
    <w:rsid w:val="00537F13"/>
    <w:rsid w:val="005408E6"/>
    <w:rsid w:val="005410BF"/>
    <w:rsid w:val="00541DCD"/>
    <w:rsid w:val="0054244B"/>
    <w:rsid w:val="00542895"/>
    <w:rsid w:val="00543264"/>
    <w:rsid w:val="0054348E"/>
    <w:rsid w:val="005436A3"/>
    <w:rsid w:val="00543C6F"/>
    <w:rsid w:val="00543CDF"/>
    <w:rsid w:val="00543F06"/>
    <w:rsid w:val="005442F6"/>
    <w:rsid w:val="0054505B"/>
    <w:rsid w:val="005462DD"/>
    <w:rsid w:val="005470E8"/>
    <w:rsid w:val="00547999"/>
    <w:rsid w:val="005508F7"/>
    <w:rsid w:val="00550EF1"/>
    <w:rsid w:val="0055123D"/>
    <w:rsid w:val="00552865"/>
    <w:rsid w:val="00553CF0"/>
    <w:rsid w:val="005541C9"/>
    <w:rsid w:val="005553E8"/>
    <w:rsid w:val="00555462"/>
    <w:rsid w:val="0055628D"/>
    <w:rsid w:val="00556DBC"/>
    <w:rsid w:val="00557F4A"/>
    <w:rsid w:val="00560305"/>
    <w:rsid w:val="00560340"/>
    <w:rsid w:val="00560678"/>
    <w:rsid w:val="00562461"/>
    <w:rsid w:val="00563C67"/>
    <w:rsid w:val="005649FF"/>
    <w:rsid w:val="00565A71"/>
    <w:rsid w:val="00565E98"/>
    <w:rsid w:val="005663AD"/>
    <w:rsid w:val="005671BC"/>
    <w:rsid w:val="00567791"/>
    <w:rsid w:val="00567B2A"/>
    <w:rsid w:val="0057090F"/>
    <w:rsid w:val="0057107D"/>
    <w:rsid w:val="00571C32"/>
    <w:rsid w:val="005749C4"/>
    <w:rsid w:val="00574BAD"/>
    <w:rsid w:val="005756DA"/>
    <w:rsid w:val="00576205"/>
    <w:rsid w:val="00576EED"/>
    <w:rsid w:val="00577276"/>
    <w:rsid w:val="00577445"/>
    <w:rsid w:val="00577A9E"/>
    <w:rsid w:val="00580489"/>
    <w:rsid w:val="00580D94"/>
    <w:rsid w:val="0058137C"/>
    <w:rsid w:val="005814DC"/>
    <w:rsid w:val="00581F1E"/>
    <w:rsid w:val="00582081"/>
    <w:rsid w:val="0058388E"/>
    <w:rsid w:val="005843D0"/>
    <w:rsid w:val="00585ED8"/>
    <w:rsid w:val="00590A15"/>
    <w:rsid w:val="00590BD2"/>
    <w:rsid w:val="00591176"/>
    <w:rsid w:val="00592582"/>
    <w:rsid w:val="005949E9"/>
    <w:rsid w:val="00594A0D"/>
    <w:rsid w:val="00595A57"/>
    <w:rsid w:val="0059686F"/>
    <w:rsid w:val="005975C1"/>
    <w:rsid w:val="005A030E"/>
    <w:rsid w:val="005A20C2"/>
    <w:rsid w:val="005A2189"/>
    <w:rsid w:val="005A2439"/>
    <w:rsid w:val="005A3DD9"/>
    <w:rsid w:val="005A4053"/>
    <w:rsid w:val="005A51BE"/>
    <w:rsid w:val="005A5D96"/>
    <w:rsid w:val="005B0591"/>
    <w:rsid w:val="005B0F53"/>
    <w:rsid w:val="005B1850"/>
    <w:rsid w:val="005B1A70"/>
    <w:rsid w:val="005B23F5"/>
    <w:rsid w:val="005B2F1C"/>
    <w:rsid w:val="005B2F7D"/>
    <w:rsid w:val="005B2FFC"/>
    <w:rsid w:val="005B30B0"/>
    <w:rsid w:val="005B44BF"/>
    <w:rsid w:val="005B5A37"/>
    <w:rsid w:val="005B64E1"/>
    <w:rsid w:val="005B78CC"/>
    <w:rsid w:val="005B7A52"/>
    <w:rsid w:val="005C1A7B"/>
    <w:rsid w:val="005C2DDA"/>
    <w:rsid w:val="005C2F1C"/>
    <w:rsid w:val="005C3345"/>
    <w:rsid w:val="005C356D"/>
    <w:rsid w:val="005C36F8"/>
    <w:rsid w:val="005C3756"/>
    <w:rsid w:val="005C4153"/>
    <w:rsid w:val="005C5D91"/>
    <w:rsid w:val="005C6313"/>
    <w:rsid w:val="005C6A58"/>
    <w:rsid w:val="005C734C"/>
    <w:rsid w:val="005C73C0"/>
    <w:rsid w:val="005C7838"/>
    <w:rsid w:val="005C7D13"/>
    <w:rsid w:val="005C7D8A"/>
    <w:rsid w:val="005D15A4"/>
    <w:rsid w:val="005D2221"/>
    <w:rsid w:val="005D230A"/>
    <w:rsid w:val="005D2DBD"/>
    <w:rsid w:val="005D4ED7"/>
    <w:rsid w:val="005D59D4"/>
    <w:rsid w:val="005D67EA"/>
    <w:rsid w:val="005D748E"/>
    <w:rsid w:val="005E0867"/>
    <w:rsid w:val="005E1EA7"/>
    <w:rsid w:val="005E2D4D"/>
    <w:rsid w:val="005E2F89"/>
    <w:rsid w:val="005E484C"/>
    <w:rsid w:val="005E4919"/>
    <w:rsid w:val="005E50D2"/>
    <w:rsid w:val="005E52B9"/>
    <w:rsid w:val="005E7351"/>
    <w:rsid w:val="005E7CED"/>
    <w:rsid w:val="005E7E72"/>
    <w:rsid w:val="005E7F1E"/>
    <w:rsid w:val="005F0640"/>
    <w:rsid w:val="005F0F78"/>
    <w:rsid w:val="005F1068"/>
    <w:rsid w:val="005F116A"/>
    <w:rsid w:val="005F25F4"/>
    <w:rsid w:val="005F2BCC"/>
    <w:rsid w:val="005F3694"/>
    <w:rsid w:val="005F39B3"/>
    <w:rsid w:val="005F5679"/>
    <w:rsid w:val="005F5805"/>
    <w:rsid w:val="005F59C5"/>
    <w:rsid w:val="005F5A4E"/>
    <w:rsid w:val="005F5FF5"/>
    <w:rsid w:val="005F6CF2"/>
    <w:rsid w:val="005F71BE"/>
    <w:rsid w:val="005F7FB7"/>
    <w:rsid w:val="00600640"/>
    <w:rsid w:val="006006A7"/>
    <w:rsid w:val="006007FC"/>
    <w:rsid w:val="006029DB"/>
    <w:rsid w:val="0060558A"/>
    <w:rsid w:val="0060590B"/>
    <w:rsid w:val="00606409"/>
    <w:rsid w:val="00606EAD"/>
    <w:rsid w:val="00607043"/>
    <w:rsid w:val="00607616"/>
    <w:rsid w:val="00611674"/>
    <w:rsid w:val="00615220"/>
    <w:rsid w:val="006152BD"/>
    <w:rsid w:val="00615833"/>
    <w:rsid w:val="00616C2E"/>
    <w:rsid w:val="00617473"/>
    <w:rsid w:val="0061781E"/>
    <w:rsid w:val="006208F8"/>
    <w:rsid w:val="0062194D"/>
    <w:rsid w:val="00622244"/>
    <w:rsid w:val="00622960"/>
    <w:rsid w:val="00622F05"/>
    <w:rsid w:val="00623CFE"/>
    <w:rsid w:val="00625211"/>
    <w:rsid w:val="0062545B"/>
    <w:rsid w:val="00626917"/>
    <w:rsid w:val="0062728B"/>
    <w:rsid w:val="006279FF"/>
    <w:rsid w:val="006303D5"/>
    <w:rsid w:val="00630562"/>
    <w:rsid w:val="00630621"/>
    <w:rsid w:val="00631C7D"/>
    <w:rsid w:val="00632825"/>
    <w:rsid w:val="006332BD"/>
    <w:rsid w:val="0063404E"/>
    <w:rsid w:val="00635175"/>
    <w:rsid w:val="00635702"/>
    <w:rsid w:val="00635D76"/>
    <w:rsid w:val="00636A92"/>
    <w:rsid w:val="00637420"/>
    <w:rsid w:val="00637550"/>
    <w:rsid w:val="00641344"/>
    <w:rsid w:val="00641E02"/>
    <w:rsid w:val="00642458"/>
    <w:rsid w:val="00642650"/>
    <w:rsid w:val="006444E7"/>
    <w:rsid w:val="00645BCA"/>
    <w:rsid w:val="00645DDF"/>
    <w:rsid w:val="00646754"/>
    <w:rsid w:val="00647D05"/>
    <w:rsid w:val="00650502"/>
    <w:rsid w:val="00651A91"/>
    <w:rsid w:val="00655F32"/>
    <w:rsid w:val="0066005E"/>
    <w:rsid w:val="00660994"/>
    <w:rsid w:val="00661FFF"/>
    <w:rsid w:val="0066245B"/>
    <w:rsid w:val="00662F04"/>
    <w:rsid w:val="00663482"/>
    <w:rsid w:val="00663AC7"/>
    <w:rsid w:val="00663BFF"/>
    <w:rsid w:val="00663C23"/>
    <w:rsid w:val="0066523F"/>
    <w:rsid w:val="006660D0"/>
    <w:rsid w:val="006675A3"/>
    <w:rsid w:val="006704AF"/>
    <w:rsid w:val="00670DF0"/>
    <w:rsid w:val="00671ECE"/>
    <w:rsid w:val="0067376C"/>
    <w:rsid w:val="00674E4C"/>
    <w:rsid w:val="00674F58"/>
    <w:rsid w:val="00675067"/>
    <w:rsid w:val="006751F5"/>
    <w:rsid w:val="00675E75"/>
    <w:rsid w:val="006763E4"/>
    <w:rsid w:val="0067663F"/>
    <w:rsid w:val="00676899"/>
    <w:rsid w:val="00676CA8"/>
    <w:rsid w:val="00677E80"/>
    <w:rsid w:val="00681460"/>
    <w:rsid w:val="006815AA"/>
    <w:rsid w:val="00681B24"/>
    <w:rsid w:val="00682419"/>
    <w:rsid w:val="006839FB"/>
    <w:rsid w:val="00685C51"/>
    <w:rsid w:val="006862A5"/>
    <w:rsid w:val="006866F2"/>
    <w:rsid w:val="006875E0"/>
    <w:rsid w:val="0068786B"/>
    <w:rsid w:val="00687871"/>
    <w:rsid w:val="00687E42"/>
    <w:rsid w:val="00690977"/>
    <w:rsid w:val="006920B2"/>
    <w:rsid w:val="006931C2"/>
    <w:rsid w:val="00693B15"/>
    <w:rsid w:val="006943C9"/>
    <w:rsid w:val="00694969"/>
    <w:rsid w:val="00695107"/>
    <w:rsid w:val="0069510E"/>
    <w:rsid w:val="00695768"/>
    <w:rsid w:val="0069587E"/>
    <w:rsid w:val="00695BD1"/>
    <w:rsid w:val="00696633"/>
    <w:rsid w:val="00697C9A"/>
    <w:rsid w:val="006A01AB"/>
    <w:rsid w:val="006A0C20"/>
    <w:rsid w:val="006A15A4"/>
    <w:rsid w:val="006A1BEC"/>
    <w:rsid w:val="006A2017"/>
    <w:rsid w:val="006A2848"/>
    <w:rsid w:val="006A28F1"/>
    <w:rsid w:val="006A2C7E"/>
    <w:rsid w:val="006A360C"/>
    <w:rsid w:val="006A36E4"/>
    <w:rsid w:val="006A3D98"/>
    <w:rsid w:val="006A6A8E"/>
    <w:rsid w:val="006A6ADA"/>
    <w:rsid w:val="006A6DCA"/>
    <w:rsid w:val="006B0140"/>
    <w:rsid w:val="006B0946"/>
    <w:rsid w:val="006B0E05"/>
    <w:rsid w:val="006B12F8"/>
    <w:rsid w:val="006B20D9"/>
    <w:rsid w:val="006B215C"/>
    <w:rsid w:val="006B29F0"/>
    <w:rsid w:val="006B371B"/>
    <w:rsid w:val="006B3F05"/>
    <w:rsid w:val="006B670C"/>
    <w:rsid w:val="006B7013"/>
    <w:rsid w:val="006C064F"/>
    <w:rsid w:val="006C0707"/>
    <w:rsid w:val="006C0B50"/>
    <w:rsid w:val="006C1210"/>
    <w:rsid w:val="006C1E9C"/>
    <w:rsid w:val="006C210F"/>
    <w:rsid w:val="006C23F7"/>
    <w:rsid w:val="006C2F52"/>
    <w:rsid w:val="006C462B"/>
    <w:rsid w:val="006C556D"/>
    <w:rsid w:val="006C5E16"/>
    <w:rsid w:val="006C682E"/>
    <w:rsid w:val="006C7059"/>
    <w:rsid w:val="006C7405"/>
    <w:rsid w:val="006D025F"/>
    <w:rsid w:val="006D0874"/>
    <w:rsid w:val="006D1D0E"/>
    <w:rsid w:val="006D200B"/>
    <w:rsid w:val="006D28B8"/>
    <w:rsid w:val="006D36C5"/>
    <w:rsid w:val="006D3D16"/>
    <w:rsid w:val="006D3E3C"/>
    <w:rsid w:val="006D4535"/>
    <w:rsid w:val="006D48AD"/>
    <w:rsid w:val="006D4DA9"/>
    <w:rsid w:val="006D4E45"/>
    <w:rsid w:val="006D4FF1"/>
    <w:rsid w:val="006D75FD"/>
    <w:rsid w:val="006E0938"/>
    <w:rsid w:val="006E15BD"/>
    <w:rsid w:val="006E3243"/>
    <w:rsid w:val="006E3C78"/>
    <w:rsid w:val="006E3C8B"/>
    <w:rsid w:val="006E400A"/>
    <w:rsid w:val="006E460B"/>
    <w:rsid w:val="006E4882"/>
    <w:rsid w:val="006E53C4"/>
    <w:rsid w:val="006E5456"/>
    <w:rsid w:val="006E6901"/>
    <w:rsid w:val="006E7EC0"/>
    <w:rsid w:val="006E7EF3"/>
    <w:rsid w:val="006F0818"/>
    <w:rsid w:val="006F1093"/>
    <w:rsid w:val="006F2369"/>
    <w:rsid w:val="006F2AAC"/>
    <w:rsid w:val="006F4EDA"/>
    <w:rsid w:val="006F5077"/>
    <w:rsid w:val="006F7F2E"/>
    <w:rsid w:val="00703D96"/>
    <w:rsid w:val="00704415"/>
    <w:rsid w:val="0070561C"/>
    <w:rsid w:val="00705A37"/>
    <w:rsid w:val="007065BD"/>
    <w:rsid w:val="00706F99"/>
    <w:rsid w:val="007072C5"/>
    <w:rsid w:val="0070792D"/>
    <w:rsid w:val="00710228"/>
    <w:rsid w:val="0071133E"/>
    <w:rsid w:val="00712387"/>
    <w:rsid w:val="0071243C"/>
    <w:rsid w:val="00712F06"/>
    <w:rsid w:val="00713AF2"/>
    <w:rsid w:val="00714BF4"/>
    <w:rsid w:val="00715ED5"/>
    <w:rsid w:val="00716AE6"/>
    <w:rsid w:val="00717199"/>
    <w:rsid w:val="0071795D"/>
    <w:rsid w:val="00717CF2"/>
    <w:rsid w:val="0072035E"/>
    <w:rsid w:val="00720BE1"/>
    <w:rsid w:val="0072161E"/>
    <w:rsid w:val="00722AD9"/>
    <w:rsid w:val="00723432"/>
    <w:rsid w:val="00724174"/>
    <w:rsid w:val="0072455D"/>
    <w:rsid w:val="00724CC6"/>
    <w:rsid w:val="00724F32"/>
    <w:rsid w:val="00725374"/>
    <w:rsid w:val="00725FA9"/>
    <w:rsid w:val="00726934"/>
    <w:rsid w:val="007270C4"/>
    <w:rsid w:val="00727EAA"/>
    <w:rsid w:val="00730127"/>
    <w:rsid w:val="007301C9"/>
    <w:rsid w:val="0073071A"/>
    <w:rsid w:val="00730A52"/>
    <w:rsid w:val="00730F1E"/>
    <w:rsid w:val="0073101F"/>
    <w:rsid w:val="0073142D"/>
    <w:rsid w:val="00731C63"/>
    <w:rsid w:val="0073288E"/>
    <w:rsid w:val="00732DD9"/>
    <w:rsid w:val="00733428"/>
    <w:rsid w:val="00733A9B"/>
    <w:rsid w:val="00733C31"/>
    <w:rsid w:val="00735041"/>
    <w:rsid w:val="0073510A"/>
    <w:rsid w:val="00737146"/>
    <w:rsid w:val="00737198"/>
    <w:rsid w:val="00737337"/>
    <w:rsid w:val="007375A4"/>
    <w:rsid w:val="007376D1"/>
    <w:rsid w:val="007409B9"/>
    <w:rsid w:val="007419B2"/>
    <w:rsid w:val="00741BF1"/>
    <w:rsid w:val="0074266A"/>
    <w:rsid w:val="00742EAF"/>
    <w:rsid w:val="00742FF4"/>
    <w:rsid w:val="00743A65"/>
    <w:rsid w:val="00743FBA"/>
    <w:rsid w:val="007441EA"/>
    <w:rsid w:val="00744545"/>
    <w:rsid w:val="00744B20"/>
    <w:rsid w:val="00745141"/>
    <w:rsid w:val="00746BE1"/>
    <w:rsid w:val="007477D0"/>
    <w:rsid w:val="0074791D"/>
    <w:rsid w:val="00747F0B"/>
    <w:rsid w:val="00750585"/>
    <w:rsid w:val="0075120B"/>
    <w:rsid w:val="00752C2D"/>
    <w:rsid w:val="00753F78"/>
    <w:rsid w:val="007542D2"/>
    <w:rsid w:val="00755C56"/>
    <w:rsid w:val="007565A9"/>
    <w:rsid w:val="007567A3"/>
    <w:rsid w:val="00756A0A"/>
    <w:rsid w:val="00757295"/>
    <w:rsid w:val="00757EC8"/>
    <w:rsid w:val="007601D2"/>
    <w:rsid w:val="00760407"/>
    <w:rsid w:val="00760DF8"/>
    <w:rsid w:val="00761685"/>
    <w:rsid w:val="00762CB2"/>
    <w:rsid w:val="00764882"/>
    <w:rsid w:val="007653B8"/>
    <w:rsid w:val="007653C3"/>
    <w:rsid w:val="00765D41"/>
    <w:rsid w:val="00766894"/>
    <w:rsid w:val="0076782D"/>
    <w:rsid w:val="00767905"/>
    <w:rsid w:val="0077033D"/>
    <w:rsid w:val="00770F9F"/>
    <w:rsid w:val="007717DD"/>
    <w:rsid w:val="007729B3"/>
    <w:rsid w:val="00772A67"/>
    <w:rsid w:val="00772AC6"/>
    <w:rsid w:val="00772DC1"/>
    <w:rsid w:val="00774866"/>
    <w:rsid w:val="00774954"/>
    <w:rsid w:val="00774C4C"/>
    <w:rsid w:val="00775BCF"/>
    <w:rsid w:val="00776952"/>
    <w:rsid w:val="007779CA"/>
    <w:rsid w:val="007806AA"/>
    <w:rsid w:val="00780C5E"/>
    <w:rsid w:val="00782146"/>
    <w:rsid w:val="007837B0"/>
    <w:rsid w:val="007837DD"/>
    <w:rsid w:val="00783C4A"/>
    <w:rsid w:val="00783D8A"/>
    <w:rsid w:val="00783DA3"/>
    <w:rsid w:val="0078423F"/>
    <w:rsid w:val="007858FA"/>
    <w:rsid w:val="00787AED"/>
    <w:rsid w:val="00787EA9"/>
    <w:rsid w:val="007905CE"/>
    <w:rsid w:val="0079583B"/>
    <w:rsid w:val="007966FF"/>
    <w:rsid w:val="007978A8"/>
    <w:rsid w:val="00797EE1"/>
    <w:rsid w:val="007A036B"/>
    <w:rsid w:val="007A037F"/>
    <w:rsid w:val="007A0B6D"/>
    <w:rsid w:val="007A0DFB"/>
    <w:rsid w:val="007A1630"/>
    <w:rsid w:val="007A17B7"/>
    <w:rsid w:val="007A24F1"/>
    <w:rsid w:val="007A2F26"/>
    <w:rsid w:val="007A2FFD"/>
    <w:rsid w:val="007A3566"/>
    <w:rsid w:val="007A3C71"/>
    <w:rsid w:val="007A4A7A"/>
    <w:rsid w:val="007A5464"/>
    <w:rsid w:val="007A5C6D"/>
    <w:rsid w:val="007A5E8F"/>
    <w:rsid w:val="007A5F0A"/>
    <w:rsid w:val="007A5FA4"/>
    <w:rsid w:val="007A6239"/>
    <w:rsid w:val="007A69C1"/>
    <w:rsid w:val="007A6B93"/>
    <w:rsid w:val="007B00F8"/>
    <w:rsid w:val="007B0608"/>
    <w:rsid w:val="007B1416"/>
    <w:rsid w:val="007B1796"/>
    <w:rsid w:val="007B17ED"/>
    <w:rsid w:val="007B3BF9"/>
    <w:rsid w:val="007B3EFD"/>
    <w:rsid w:val="007B4191"/>
    <w:rsid w:val="007B4982"/>
    <w:rsid w:val="007B5914"/>
    <w:rsid w:val="007B5AFA"/>
    <w:rsid w:val="007B5EB1"/>
    <w:rsid w:val="007B6035"/>
    <w:rsid w:val="007B6DC3"/>
    <w:rsid w:val="007B7CCC"/>
    <w:rsid w:val="007B7DAC"/>
    <w:rsid w:val="007B7E46"/>
    <w:rsid w:val="007C0080"/>
    <w:rsid w:val="007C0DDC"/>
    <w:rsid w:val="007C2FB2"/>
    <w:rsid w:val="007C3C4D"/>
    <w:rsid w:val="007C4510"/>
    <w:rsid w:val="007C4FD7"/>
    <w:rsid w:val="007C5295"/>
    <w:rsid w:val="007C5D42"/>
    <w:rsid w:val="007C60E8"/>
    <w:rsid w:val="007C6E06"/>
    <w:rsid w:val="007C70B1"/>
    <w:rsid w:val="007C77F1"/>
    <w:rsid w:val="007C7D50"/>
    <w:rsid w:val="007D0406"/>
    <w:rsid w:val="007D0DDC"/>
    <w:rsid w:val="007D10E6"/>
    <w:rsid w:val="007D1C94"/>
    <w:rsid w:val="007D388E"/>
    <w:rsid w:val="007D38B1"/>
    <w:rsid w:val="007D3C68"/>
    <w:rsid w:val="007D44FE"/>
    <w:rsid w:val="007D6A0A"/>
    <w:rsid w:val="007D6EEE"/>
    <w:rsid w:val="007D7236"/>
    <w:rsid w:val="007D7BE5"/>
    <w:rsid w:val="007D7FE0"/>
    <w:rsid w:val="007E03A2"/>
    <w:rsid w:val="007E0BA2"/>
    <w:rsid w:val="007E0D2E"/>
    <w:rsid w:val="007E11F1"/>
    <w:rsid w:val="007E11F8"/>
    <w:rsid w:val="007E1219"/>
    <w:rsid w:val="007E1AB0"/>
    <w:rsid w:val="007E21C3"/>
    <w:rsid w:val="007E2D2F"/>
    <w:rsid w:val="007E3563"/>
    <w:rsid w:val="007E48E6"/>
    <w:rsid w:val="007E5096"/>
    <w:rsid w:val="007E5697"/>
    <w:rsid w:val="007E6139"/>
    <w:rsid w:val="007E63B3"/>
    <w:rsid w:val="007E741F"/>
    <w:rsid w:val="007F030E"/>
    <w:rsid w:val="007F1ADC"/>
    <w:rsid w:val="007F244C"/>
    <w:rsid w:val="007F4545"/>
    <w:rsid w:val="007F4DA4"/>
    <w:rsid w:val="007F6545"/>
    <w:rsid w:val="007F65D0"/>
    <w:rsid w:val="007F690D"/>
    <w:rsid w:val="007F7938"/>
    <w:rsid w:val="0080032C"/>
    <w:rsid w:val="008003AF"/>
    <w:rsid w:val="00801065"/>
    <w:rsid w:val="00802287"/>
    <w:rsid w:val="008049E1"/>
    <w:rsid w:val="008069C4"/>
    <w:rsid w:val="00807A3A"/>
    <w:rsid w:val="00807F2B"/>
    <w:rsid w:val="00810E67"/>
    <w:rsid w:val="00812127"/>
    <w:rsid w:val="0081379C"/>
    <w:rsid w:val="00813F7B"/>
    <w:rsid w:val="00814B66"/>
    <w:rsid w:val="008165A2"/>
    <w:rsid w:val="00816692"/>
    <w:rsid w:val="00817236"/>
    <w:rsid w:val="00821173"/>
    <w:rsid w:val="0082152A"/>
    <w:rsid w:val="0082326E"/>
    <w:rsid w:val="008239E9"/>
    <w:rsid w:val="00823EE8"/>
    <w:rsid w:val="00824A5C"/>
    <w:rsid w:val="008254FF"/>
    <w:rsid w:val="00825800"/>
    <w:rsid w:val="00826619"/>
    <w:rsid w:val="00826DD4"/>
    <w:rsid w:val="00830DDB"/>
    <w:rsid w:val="00831DB2"/>
    <w:rsid w:val="00832F56"/>
    <w:rsid w:val="00832F6C"/>
    <w:rsid w:val="00833494"/>
    <w:rsid w:val="00833595"/>
    <w:rsid w:val="0083418B"/>
    <w:rsid w:val="00835B66"/>
    <w:rsid w:val="00836D46"/>
    <w:rsid w:val="00837E67"/>
    <w:rsid w:val="00841416"/>
    <w:rsid w:val="0084176E"/>
    <w:rsid w:val="00842704"/>
    <w:rsid w:val="00842CCC"/>
    <w:rsid w:val="0084418C"/>
    <w:rsid w:val="008445DA"/>
    <w:rsid w:val="00845E7E"/>
    <w:rsid w:val="00846071"/>
    <w:rsid w:val="00846DDA"/>
    <w:rsid w:val="00846FAD"/>
    <w:rsid w:val="008475BC"/>
    <w:rsid w:val="00847FB2"/>
    <w:rsid w:val="008504B2"/>
    <w:rsid w:val="00851873"/>
    <w:rsid w:val="008519E4"/>
    <w:rsid w:val="008522A7"/>
    <w:rsid w:val="00852F67"/>
    <w:rsid w:val="00853905"/>
    <w:rsid w:val="00854A3C"/>
    <w:rsid w:val="00855385"/>
    <w:rsid w:val="0085726B"/>
    <w:rsid w:val="00857AAA"/>
    <w:rsid w:val="00860340"/>
    <w:rsid w:val="00860A36"/>
    <w:rsid w:val="00860DDC"/>
    <w:rsid w:val="00861107"/>
    <w:rsid w:val="008628D3"/>
    <w:rsid w:val="0086482C"/>
    <w:rsid w:val="00864D08"/>
    <w:rsid w:val="00865289"/>
    <w:rsid w:val="0086615F"/>
    <w:rsid w:val="00866A28"/>
    <w:rsid w:val="0086784D"/>
    <w:rsid w:val="00867DB8"/>
    <w:rsid w:val="00870C89"/>
    <w:rsid w:val="00871490"/>
    <w:rsid w:val="00871EA1"/>
    <w:rsid w:val="00873FF9"/>
    <w:rsid w:val="00874C56"/>
    <w:rsid w:val="00876372"/>
    <w:rsid w:val="00876991"/>
    <w:rsid w:val="00876AE2"/>
    <w:rsid w:val="00876E9F"/>
    <w:rsid w:val="0088016D"/>
    <w:rsid w:val="00880FF4"/>
    <w:rsid w:val="008818C6"/>
    <w:rsid w:val="00881A8F"/>
    <w:rsid w:val="00881E68"/>
    <w:rsid w:val="008821A8"/>
    <w:rsid w:val="0088272C"/>
    <w:rsid w:val="00882E68"/>
    <w:rsid w:val="0088337C"/>
    <w:rsid w:val="008851BE"/>
    <w:rsid w:val="008861BC"/>
    <w:rsid w:val="00886868"/>
    <w:rsid w:val="008875D5"/>
    <w:rsid w:val="00887609"/>
    <w:rsid w:val="008902F9"/>
    <w:rsid w:val="008912E3"/>
    <w:rsid w:val="00891576"/>
    <w:rsid w:val="00891826"/>
    <w:rsid w:val="0089201D"/>
    <w:rsid w:val="00892E54"/>
    <w:rsid w:val="008932F3"/>
    <w:rsid w:val="00893EA5"/>
    <w:rsid w:val="008945FA"/>
    <w:rsid w:val="00894CD8"/>
    <w:rsid w:val="00895110"/>
    <w:rsid w:val="008966C7"/>
    <w:rsid w:val="008A010D"/>
    <w:rsid w:val="008A05A6"/>
    <w:rsid w:val="008A129A"/>
    <w:rsid w:val="008A16E1"/>
    <w:rsid w:val="008A3400"/>
    <w:rsid w:val="008A3573"/>
    <w:rsid w:val="008A3842"/>
    <w:rsid w:val="008A4B29"/>
    <w:rsid w:val="008A5806"/>
    <w:rsid w:val="008A5977"/>
    <w:rsid w:val="008A5C04"/>
    <w:rsid w:val="008A65BA"/>
    <w:rsid w:val="008A7B22"/>
    <w:rsid w:val="008B0DC7"/>
    <w:rsid w:val="008B1C3B"/>
    <w:rsid w:val="008B290A"/>
    <w:rsid w:val="008B3C56"/>
    <w:rsid w:val="008B3F1D"/>
    <w:rsid w:val="008B3F85"/>
    <w:rsid w:val="008B4075"/>
    <w:rsid w:val="008B4DE1"/>
    <w:rsid w:val="008B4E18"/>
    <w:rsid w:val="008B4FBE"/>
    <w:rsid w:val="008B5599"/>
    <w:rsid w:val="008B618C"/>
    <w:rsid w:val="008C0FFC"/>
    <w:rsid w:val="008C24FA"/>
    <w:rsid w:val="008C49B4"/>
    <w:rsid w:val="008C4D52"/>
    <w:rsid w:val="008C5F84"/>
    <w:rsid w:val="008C6CCF"/>
    <w:rsid w:val="008C6E03"/>
    <w:rsid w:val="008C736A"/>
    <w:rsid w:val="008C789C"/>
    <w:rsid w:val="008C7DB5"/>
    <w:rsid w:val="008D0113"/>
    <w:rsid w:val="008D0279"/>
    <w:rsid w:val="008D0309"/>
    <w:rsid w:val="008D04CD"/>
    <w:rsid w:val="008D22A2"/>
    <w:rsid w:val="008D2A42"/>
    <w:rsid w:val="008D2CB8"/>
    <w:rsid w:val="008D312F"/>
    <w:rsid w:val="008D325D"/>
    <w:rsid w:val="008D32B8"/>
    <w:rsid w:val="008D3918"/>
    <w:rsid w:val="008D41EA"/>
    <w:rsid w:val="008D4EA0"/>
    <w:rsid w:val="008D61E4"/>
    <w:rsid w:val="008D695E"/>
    <w:rsid w:val="008D69AC"/>
    <w:rsid w:val="008D72F6"/>
    <w:rsid w:val="008D757A"/>
    <w:rsid w:val="008E011D"/>
    <w:rsid w:val="008E12F1"/>
    <w:rsid w:val="008E1391"/>
    <w:rsid w:val="008E1667"/>
    <w:rsid w:val="008E24FF"/>
    <w:rsid w:val="008E3037"/>
    <w:rsid w:val="008E3152"/>
    <w:rsid w:val="008E3491"/>
    <w:rsid w:val="008E3887"/>
    <w:rsid w:val="008E3DE1"/>
    <w:rsid w:val="008E3F17"/>
    <w:rsid w:val="008E3FA7"/>
    <w:rsid w:val="008E44F0"/>
    <w:rsid w:val="008E5074"/>
    <w:rsid w:val="008E533B"/>
    <w:rsid w:val="008E6933"/>
    <w:rsid w:val="008E694E"/>
    <w:rsid w:val="008E69E7"/>
    <w:rsid w:val="008F0459"/>
    <w:rsid w:val="008F0925"/>
    <w:rsid w:val="008F1805"/>
    <w:rsid w:val="008F18ED"/>
    <w:rsid w:val="008F1A2C"/>
    <w:rsid w:val="008F1A96"/>
    <w:rsid w:val="008F259E"/>
    <w:rsid w:val="008F34A8"/>
    <w:rsid w:val="008F37DB"/>
    <w:rsid w:val="008F40A0"/>
    <w:rsid w:val="008F40B4"/>
    <w:rsid w:val="008F4DEA"/>
    <w:rsid w:val="008F66B3"/>
    <w:rsid w:val="008F6729"/>
    <w:rsid w:val="008F6B18"/>
    <w:rsid w:val="008F7E89"/>
    <w:rsid w:val="009011D4"/>
    <w:rsid w:val="00901B41"/>
    <w:rsid w:val="00901B5A"/>
    <w:rsid w:val="00901ED9"/>
    <w:rsid w:val="0090238F"/>
    <w:rsid w:val="00904B02"/>
    <w:rsid w:val="00905848"/>
    <w:rsid w:val="009060DB"/>
    <w:rsid w:val="00906FFD"/>
    <w:rsid w:val="00907768"/>
    <w:rsid w:val="009078CA"/>
    <w:rsid w:val="009079D0"/>
    <w:rsid w:val="00907F1E"/>
    <w:rsid w:val="00910690"/>
    <w:rsid w:val="00911355"/>
    <w:rsid w:val="00911480"/>
    <w:rsid w:val="00913075"/>
    <w:rsid w:val="00913205"/>
    <w:rsid w:val="009134E9"/>
    <w:rsid w:val="009142F7"/>
    <w:rsid w:val="009148BE"/>
    <w:rsid w:val="009149E2"/>
    <w:rsid w:val="00915A8F"/>
    <w:rsid w:val="00916C00"/>
    <w:rsid w:val="009177AE"/>
    <w:rsid w:val="00921309"/>
    <w:rsid w:val="00921771"/>
    <w:rsid w:val="00922237"/>
    <w:rsid w:val="00922726"/>
    <w:rsid w:val="00922B72"/>
    <w:rsid w:val="00924761"/>
    <w:rsid w:val="0092493E"/>
    <w:rsid w:val="009254F7"/>
    <w:rsid w:val="00925D45"/>
    <w:rsid w:val="00925E97"/>
    <w:rsid w:val="009267EB"/>
    <w:rsid w:val="00927195"/>
    <w:rsid w:val="00927A4F"/>
    <w:rsid w:val="00927E2A"/>
    <w:rsid w:val="0093141E"/>
    <w:rsid w:val="00932C10"/>
    <w:rsid w:val="009342F6"/>
    <w:rsid w:val="00934B18"/>
    <w:rsid w:val="009350B2"/>
    <w:rsid w:val="00935415"/>
    <w:rsid w:val="00936F32"/>
    <w:rsid w:val="00937A45"/>
    <w:rsid w:val="00937C96"/>
    <w:rsid w:val="00940501"/>
    <w:rsid w:val="0094086B"/>
    <w:rsid w:val="00942086"/>
    <w:rsid w:val="00943134"/>
    <w:rsid w:val="0094404A"/>
    <w:rsid w:val="00944460"/>
    <w:rsid w:val="00944474"/>
    <w:rsid w:val="00944644"/>
    <w:rsid w:val="0094572B"/>
    <w:rsid w:val="00946633"/>
    <w:rsid w:val="00947F50"/>
    <w:rsid w:val="00951A21"/>
    <w:rsid w:val="0095238E"/>
    <w:rsid w:val="00953E6B"/>
    <w:rsid w:val="00954315"/>
    <w:rsid w:val="00954C42"/>
    <w:rsid w:val="00954DC5"/>
    <w:rsid w:val="00955038"/>
    <w:rsid w:val="00955543"/>
    <w:rsid w:val="0095561D"/>
    <w:rsid w:val="0095586E"/>
    <w:rsid w:val="00955B1E"/>
    <w:rsid w:val="00955F94"/>
    <w:rsid w:val="00956BB6"/>
    <w:rsid w:val="00957B87"/>
    <w:rsid w:val="009607C3"/>
    <w:rsid w:val="00960ABC"/>
    <w:rsid w:val="00960F6C"/>
    <w:rsid w:val="00960FA5"/>
    <w:rsid w:val="00961672"/>
    <w:rsid w:val="00961ED4"/>
    <w:rsid w:val="00963191"/>
    <w:rsid w:val="0096370D"/>
    <w:rsid w:val="00964DE7"/>
    <w:rsid w:val="0096599C"/>
    <w:rsid w:val="00965ADA"/>
    <w:rsid w:val="00965C90"/>
    <w:rsid w:val="009660A4"/>
    <w:rsid w:val="00966768"/>
    <w:rsid w:val="00966E24"/>
    <w:rsid w:val="00967674"/>
    <w:rsid w:val="0097044E"/>
    <w:rsid w:val="00970584"/>
    <w:rsid w:val="00971248"/>
    <w:rsid w:val="009713B4"/>
    <w:rsid w:val="009719A8"/>
    <w:rsid w:val="009719D0"/>
    <w:rsid w:val="00971B21"/>
    <w:rsid w:val="00971BC3"/>
    <w:rsid w:val="00972E3B"/>
    <w:rsid w:val="0097362F"/>
    <w:rsid w:val="00973B96"/>
    <w:rsid w:val="00973E00"/>
    <w:rsid w:val="00974577"/>
    <w:rsid w:val="009745C7"/>
    <w:rsid w:val="00974D77"/>
    <w:rsid w:val="00975515"/>
    <w:rsid w:val="0097573C"/>
    <w:rsid w:val="009757CD"/>
    <w:rsid w:val="00975A71"/>
    <w:rsid w:val="00975D8B"/>
    <w:rsid w:val="00975F97"/>
    <w:rsid w:val="00976565"/>
    <w:rsid w:val="0097668E"/>
    <w:rsid w:val="009773B4"/>
    <w:rsid w:val="00977650"/>
    <w:rsid w:val="00977BD3"/>
    <w:rsid w:val="00980A7D"/>
    <w:rsid w:val="00980CFA"/>
    <w:rsid w:val="009851A9"/>
    <w:rsid w:val="00985252"/>
    <w:rsid w:val="009858D5"/>
    <w:rsid w:val="00985A39"/>
    <w:rsid w:val="00987BBF"/>
    <w:rsid w:val="009908F2"/>
    <w:rsid w:val="00990DD7"/>
    <w:rsid w:val="00991C27"/>
    <w:rsid w:val="00991C96"/>
    <w:rsid w:val="00991E19"/>
    <w:rsid w:val="009944A2"/>
    <w:rsid w:val="00996296"/>
    <w:rsid w:val="00996985"/>
    <w:rsid w:val="00996B4D"/>
    <w:rsid w:val="00996D64"/>
    <w:rsid w:val="009A1005"/>
    <w:rsid w:val="009A106B"/>
    <w:rsid w:val="009A1B97"/>
    <w:rsid w:val="009A2119"/>
    <w:rsid w:val="009A37B6"/>
    <w:rsid w:val="009A39DA"/>
    <w:rsid w:val="009A3FBD"/>
    <w:rsid w:val="009A40BE"/>
    <w:rsid w:val="009A4457"/>
    <w:rsid w:val="009A4E24"/>
    <w:rsid w:val="009A5572"/>
    <w:rsid w:val="009A5E40"/>
    <w:rsid w:val="009A72BC"/>
    <w:rsid w:val="009A7815"/>
    <w:rsid w:val="009A7B25"/>
    <w:rsid w:val="009A7C47"/>
    <w:rsid w:val="009B02E2"/>
    <w:rsid w:val="009B08BC"/>
    <w:rsid w:val="009B0EEE"/>
    <w:rsid w:val="009B125D"/>
    <w:rsid w:val="009B2105"/>
    <w:rsid w:val="009B28E7"/>
    <w:rsid w:val="009B31F2"/>
    <w:rsid w:val="009B328D"/>
    <w:rsid w:val="009B35E7"/>
    <w:rsid w:val="009B488E"/>
    <w:rsid w:val="009B5B58"/>
    <w:rsid w:val="009B6B75"/>
    <w:rsid w:val="009B7023"/>
    <w:rsid w:val="009B745B"/>
    <w:rsid w:val="009B74C8"/>
    <w:rsid w:val="009B7FA2"/>
    <w:rsid w:val="009C00D1"/>
    <w:rsid w:val="009C1590"/>
    <w:rsid w:val="009C1E97"/>
    <w:rsid w:val="009C21EA"/>
    <w:rsid w:val="009C23FB"/>
    <w:rsid w:val="009C2897"/>
    <w:rsid w:val="009C2FA4"/>
    <w:rsid w:val="009C3ADC"/>
    <w:rsid w:val="009C400C"/>
    <w:rsid w:val="009C46D5"/>
    <w:rsid w:val="009C5109"/>
    <w:rsid w:val="009C5726"/>
    <w:rsid w:val="009C57AF"/>
    <w:rsid w:val="009C5D8B"/>
    <w:rsid w:val="009C620C"/>
    <w:rsid w:val="009C65CB"/>
    <w:rsid w:val="009C70E4"/>
    <w:rsid w:val="009C7528"/>
    <w:rsid w:val="009D081A"/>
    <w:rsid w:val="009D1570"/>
    <w:rsid w:val="009D1901"/>
    <w:rsid w:val="009D1A02"/>
    <w:rsid w:val="009D239F"/>
    <w:rsid w:val="009D23D4"/>
    <w:rsid w:val="009D2E1D"/>
    <w:rsid w:val="009D30F2"/>
    <w:rsid w:val="009D35E9"/>
    <w:rsid w:val="009D483F"/>
    <w:rsid w:val="009D5629"/>
    <w:rsid w:val="009D570C"/>
    <w:rsid w:val="009D5ADD"/>
    <w:rsid w:val="009D5E22"/>
    <w:rsid w:val="009D60E5"/>
    <w:rsid w:val="009E1422"/>
    <w:rsid w:val="009E14AC"/>
    <w:rsid w:val="009E1727"/>
    <w:rsid w:val="009E2744"/>
    <w:rsid w:val="009E2A96"/>
    <w:rsid w:val="009E3E35"/>
    <w:rsid w:val="009E451D"/>
    <w:rsid w:val="009E4737"/>
    <w:rsid w:val="009E4B0D"/>
    <w:rsid w:val="009E4B91"/>
    <w:rsid w:val="009E675B"/>
    <w:rsid w:val="009E6E53"/>
    <w:rsid w:val="009E7E80"/>
    <w:rsid w:val="009F02F5"/>
    <w:rsid w:val="009F058D"/>
    <w:rsid w:val="009F0A56"/>
    <w:rsid w:val="009F1BB3"/>
    <w:rsid w:val="009F22A5"/>
    <w:rsid w:val="009F39B2"/>
    <w:rsid w:val="009F3E09"/>
    <w:rsid w:val="009F51D9"/>
    <w:rsid w:val="009F5636"/>
    <w:rsid w:val="009F6214"/>
    <w:rsid w:val="009F69F7"/>
    <w:rsid w:val="009F7608"/>
    <w:rsid w:val="00A0090D"/>
    <w:rsid w:val="00A01ADE"/>
    <w:rsid w:val="00A01C0A"/>
    <w:rsid w:val="00A01F04"/>
    <w:rsid w:val="00A02695"/>
    <w:rsid w:val="00A02B25"/>
    <w:rsid w:val="00A02C5F"/>
    <w:rsid w:val="00A03463"/>
    <w:rsid w:val="00A038DB"/>
    <w:rsid w:val="00A03ACB"/>
    <w:rsid w:val="00A03BD4"/>
    <w:rsid w:val="00A04D46"/>
    <w:rsid w:val="00A0506D"/>
    <w:rsid w:val="00A0540F"/>
    <w:rsid w:val="00A05922"/>
    <w:rsid w:val="00A06595"/>
    <w:rsid w:val="00A06F4F"/>
    <w:rsid w:val="00A07AF8"/>
    <w:rsid w:val="00A11100"/>
    <w:rsid w:val="00A112DA"/>
    <w:rsid w:val="00A115F3"/>
    <w:rsid w:val="00A124DC"/>
    <w:rsid w:val="00A128E2"/>
    <w:rsid w:val="00A12F10"/>
    <w:rsid w:val="00A135DA"/>
    <w:rsid w:val="00A1383E"/>
    <w:rsid w:val="00A1482F"/>
    <w:rsid w:val="00A157BB"/>
    <w:rsid w:val="00A1587B"/>
    <w:rsid w:val="00A20886"/>
    <w:rsid w:val="00A20DC9"/>
    <w:rsid w:val="00A21BAE"/>
    <w:rsid w:val="00A2208E"/>
    <w:rsid w:val="00A230C6"/>
    <w:rsid w:val="00A23BB0"/>
    <w:rsid w:val="00A24258"/>
    <w:rsid w:val="00A243D2"/>
    <w:rsid w:val="00A24658"/>
    <w:rsid w:val="00A24CCE"/>
    <w:rsid w:val="00A24FB4"/>
    <w:rsid w:val="00A25334"/>
    <w:rsid w:val="00A26510"/>
    <w:rsid w:val="00A26D2C"/>
    <w:rsid w:val="00A2731A"/>
    <w:rsid w:val="00A27D06"/>
    <w:rsid w:val="00A307B1"/>
    <w:rsid w:val="00A30AE6"/>
    <w:rsid w:val="00A312A6"/>
    <w:rsid w:val="00A31412"/>
    <w:rsid w:val="00A31B3A"/>
    <w:rsid w:val="00A31F38"/>
    <w:rsid w:val="00A31F5F"/>
    <w:rsid w:val="00A328EC"/>
    <w:rsid w:val="00A33B21"/>
    <w:rsid w:val="00A36B15"/>
    <w:rsid w:val="00A370E8"/>
    <w:rsid w:val="00A37F87"/>
    <w:rsid w:val="00A41DE3"/>
    <w:rsid w:val="00A420AD"/>
    <w:rsid w:val="00A42188"/>
    <w:rsid w:val="00A42363"/>
    <w:rsid w:val="00A431CB"/>
    <w:rsid w:val="00A4365B"/>
    <w:rsid w:val="00A44043"/>
    <w:rsid w:val="00A443CE"/>
    <w:rsid w:val="00A443DA"/>
    <w:rsid w:val="00A44FCE"/>
    <w:rsid w:val="00A45F8F"/>
    <w:rsid w:val="00A45FC3"/>
    <w:rsid w:val="00A4679E"/>
    <w:rsid w:val="00A46E84"/>
    <w:rsid w:val="00A47B89"/>
    <w:rsid w:val="00A51B2B"/>
    <w:rsid w:val="00A52029"/>
    <w:rsid w:val="00A53C73"/>
    <w:rsid w:val="00A54347"/>
    <w:rsid w:val="00A556AF"/>
    <w:rsid w:val="00A56E8E"/>
    <w:rsid w:val="00A57222"/>
    <w:rsid w:val="00A613C7"/>
    <w:rsid w:val="00A61506"/>
    <w:rsid w:val="00A61F85"/>
    <w:rsid w:val="00A6321E"/>
    <w:rsid w:val="00A63A2A"/>
    <w:rsid w:val="00A63B49"/>
    <w:rsid w:val="00A64E03"/>
    <w:rsid w:val="00A6520A"/>
    <w:rsid w:val="00A654CD"/>
    <w:rsid w:val="00A6577A"/>
    <w:rsid w:val="00A65A87"/>
    <w:rsid w:val="00A663FE"/>
    <w:rsid w:val="00A66653"/>
    <w:rsid w:val="00A67692"/>
    <w:rsid w:val="00A67AEC"/>
    <w:rsid w:val="00A70072"/>
    <w:rsid w:val="00A71A19"/>
    <w:rsid w:val="00A71A69"/>
    <w:rsid w:val="00A71AF1"/>
    <w:rsid w:val="00A722EB"/>
    <w:rsid w:val="00A72698"/>
    <w:rsid w:val="00A72FCB"/>
    <w:rsid w:val="00A73497"/>
    <w:rsid w:val="00A736F9"/>
    <w:rsid w:val="00A73838"/>
    <w:rsid w:val="00A73A83"/>
    <w:rsid w:val="00A73E21"/>
    <w:rsid w:val="00A74CBF"/>
    <w:rsid w:val="00A7538C"/>
    <w:rsid w:val="00A7654A"/>
    <w:rsid w:val="00A76CF7"/>
    <w:rsid w:val="00A77844"/>
    <w:rsid w:val="00A77DDF"/>
    <w:rsid w:val="00A8021C"/>
    <w:rsid w:val="00A804F1"/>
    <w:rsid w:val="00A8193A"/>
    <w:rsid w:val="00A820CC"/>
    <w:rsid w:val="00A835F3"/>
    <w:rsid w:val="00A852F0"/>
    <w:rsid w:val="00A85CBD"/>
    <w:rsid w:val="00A85EF4"/>
    <w:rsid w:val="00A8787B"/>
    <w:rsid w:val="00A878C0"/>
    <w:rsid w:val="00A87CD5"/>
    <w:rsid w:val="00A904F0"/>
    <w:rsid w:val="00A91B51"/>
    <w:rsid w:val="00A923E4"/>
    <w:rsid w:val="00A93472"/>
    <w:rsid w:val="00A9389C"/>
    <w:rsid w:val="00A93B9A"/>
    <w:rsid w:val="00A93DF7"/>
    <w:rsid w:val="00A94084"/>
    <w:rsid w:val="00A954CE"/>
    <w:rsid w:val="00A957AD"/>
    <w:rsid w:val="00A961F2"/>
    <w:rsid w:val="00A96C9F"/>
    <w:rsid w:val="00A97771"/>
    <w:rsid w:val="00A97A60"/>
    <w:rsid w:val="00A97CE6"/>
    <w:rsid w:val="00A97EA6"/>
    <w:rsid w:val="00AA081A"/>
    <w:rsid w:val="00AA2DCB"/>
    <w:rsid w:val="00AA316B"/>
    <w:rsid w:val="00AA3BCC"/>
    <w:rsid w:val="00AA4E96"/>
    <w:rsid w:val="00AA4F42"/>
    <w:rsid w:val="00AB0920"/>
    <w:rsid w:val="00AB1AE2"/>
    <w:rsid w:val="00AB1FE1"/>
    <w:rsid w:val="00AB212B"/>
    <w:rsid w:val="00AB2B0E"/>
    <w:rsid w:val="00AB2D70"/>
    <w:rsid w:val="00AB336E"/>
    <w:rsid w:val="00AB3AB7"/>
    <w:rsid w:val="00AB3CCA"/>
    <w:rsid w:val="00AB43C0"/>
    <w:rsid w:val="00AB599F"/>
    <w:rsid w:val="00AB67A2"/>
    <w:rsid w:val="00AC0024"/>
    <w:rsid w:val="00AC0345"/>
    <w:rsid w:val="00AC0C85"/>
    <w:rsid w:val="00AC0ED4"/>
    <w:rsid w:val="00AC13E7"/>
    <w:rsid w:val="00AC18EC"/>
    <w:rsid w:val="00AC41AA"/>
    <w:rsid w:val="00AC4358"/>
    <w:rsid w:val="00AC48B7"/>
    <w:rsid w:val="00AC557E"/>
    <w:rsid w:val="00AC6375"/>
    <w:rsid w:val="00AC646C"/>
    <w:rsid w:val="00AC68E6"/>
    <w:rsid w:val="00AC69F5"/>
    <w:rsid w:val="00AC7427"/>
    <w:rsid w:val="00AD08DD"/>
    <w:rsid w:val="00AD0CB2"/>
    <w:rsid w:val="00AD0CC2"/>
    <w:rsid w:val="00AD1B5E"/>
    <w:rsid w:val="00AD1D81"/>
    <w:rsid w:val="00AD3590"/>
    <w:rsid w:val="00AD3BB3"/>
    <w:rsid w:val="00AD46D7"/>
    <w:rsid w:val="00AD53A4"/>
    <w:rsid w:val="00AD5975"/>
    <w:rsid w:val="00AD5B76"/>
    <w:rsid w:val="00AD633D"/>
    <w:rsid w:val="00AD73EA"/>
    <w:rsid w:val="00AD7506"/>
    <w:rsid w:val="00AD7616"/>
    <w:rsid w:val="00AE1249"/>
    <w:rsid w:val="00AE4486"/>
    <w:rsid w:val="00AE525F"/>
    <w:rsid w:val="00AE5798"/>
    <w:rsid w:val="00AE5C27"/>
    <w:rsid w:val="00AE6636"/>
    <w:rsid w:val="00AE6AA7"/>
    <w:rsid w:val="00AE720A"/>
    <w:rsid w:val="00AE7DFB"/>
    <w:rsid w:val="00AF0204"/>
    <w:rsid w:val="00AF08E5"/>
    <w:rsid w:val="00AF0A54"/>
    <w:rsid w:val="00AF0ADD"/>
    <w:rsid w:val="00AF19DF"/>
    <w:rsid w:val="00AF2194"/>
    <w:rsid w:val="00AF2AEA"/>
    <w:rsid w:val="00AF31EE"/>
    <w:rsid w:val="00AF3A97"/>
    <w:rsid w:val="00AF4895"/>
    <w:rsid w:val="00AF5942"/>
    <w:rsid w:val="00AF6292"/>
    <w:rsid w:val="00AF6B3C"/>
    <w:rsid w:val="00AF70C3"/>
    <w:rsid w:val="00AF7BA6"/>
    <w:rsid w:val="00AF7EF7"/>
    <w:rsid w:val="00B012AA"/>
    <w:rsid w:val="00B01F46"/>
    <w:rsid w:val="00B026E7"/>
    <w:rsid w:val="00B03D08"/>
    <w:rsid w:val="00B03DE3"/>
    <w:rsid w:val="00B050A6"/>
    <w:rsid w:val="00B05749"/>
    <w:rsid w:val="00B05C88"/>
    <w:rsid w:val="00B062C9"/>
    <w:rsid w:val="00B076F3"/>
    <w:rsid w:val="00B101B9"/>
    <w:rsid w:val="00B1042E"/>
    <w:rsid w:val="00B10972"/>
    <w:rsid w:val="00B10EAA"/>
    <w:rsid w:val="00B111FC"/>
    <w:rsid w:val="00B12315"/>
    <w:rsid w:val="00B12B0B"/>
    <w:rsid w:val="00B12FAE"/>
    <w:rsid w:val="00B133AA"/>
    <w:rsid w:val="00B13E37"/>
    <w:rsid w:val="00B140D1"/>
    <w:rsid w:val="00B14C6B"/>
    <w:rsid w:val="00B1753E"/>
    <w:rsid w:val="00B209EB"/>
    <w:rsid w:val="00B21099"/>
    <w:rsid w:val="00B2143D"/>
    <w:rsid w:val="00B21701"/>
    <w:rsid w:val="00B22B18"/>
    <w:rsid w:val="00B23B47"/>
    <w:rsid w:val="00B243A5"/>
    <w:rsid w:val="00B24793"/>
    <w:rsid w:val="00B24889"/>
    <w:rsid w:val="00B248E0"/>
    <w:rsid w:val="00B26056"/>
    <w:rsid w:val="00B26261"/>
    <w:rsid w:val="00B26DEB"/>
    <w:rsid w:val="00B26FD1"/>
    <w:rsid w:val="00B30056"/>
    <w:rsid w:val="00B310BF"/>
    <w:rsid w:val="00B3117F"/>
    <w:rsid w:val="00B3158D"/>
    <w:rsid w:val="00B31697"/>
    <w:rsid w:val="00B31AAA"/>
    <w:rsid w:val="00B31C78"/>
    <w:rsid w:val="00B31D0B"/>
    <w:rsid w:val="00B33BC5"/>
    <w:rsid w:val="00B34C59"/>
    <w:rsid w:val="00B34E01"/>
    <w:rsid w:val="00B3651C"/>
    <w:rsid w:val="00B36C5C"/>
    <w:rsid w:val="00B3714F"/>
    <w:rsid w:val="00B41200"/>
    <w:rsid w:val="00B42C96"/>
    <w:rsid w:val="00B42D10"/>
    <w:rsid w:val="00B430C3"/>
    <w:rsid w:val="00B43275"/>
    <w:rsid w:val="00B43E64"/>
    <w:rsid w:val="00B44C52"/>
    <w:rsid w:val="00B4651D"/>
    <w:rsid w:val="00B47605"/>
    <w:rsid w:val="00B503E1"/>
    <w:rsid w:val="00B50EC7"/>
    <w:rsid w:val="00B51571"/>
    <w:rsid w:val="00B51574"/>
    <w:rsid w:val="00B51D22"/>
    <w:rsid w:val="00B52A2A"/>
    <w:rsid w:val="00B538FB"/>
    <w:rsid w:val="00B54019"/>
    <w:rsid w:val="00B54F1E"/>
    <w:rsid w:val="00B55545"/>
    <w:rsid w:val="00B556DE"/>
    <w:rsid w:val="00B56504"/>
    <w:rsid w:val="00B56834"/>
    <w:rsid w:val="00B57EF6"/>
    <w:rsid w:val="00B6026D"/>
    <w:rsid w:val="00B6027A"/>
    <w:rsid w:val="00B60540"/>
    <w:rsid w:val="00B608D4"/>
    <w:rsid w:val="00B60C20"/>
    <w:rsid w:val="00B60F26"/>
    <w:rsid w:val="00B61748"/>
    <w:rsid w:val="00B62ECF"/>
    <w:rsid w:val="00B6355B"/>
    <w:rsid w:val="00B6400A"/>
    <w:rsid w:val="00B64E20"/>
    <w:rsid w:val="00B64E23"/>
    <w:rsid w:val="00B670DF"/>
    <w:rsid w:val="00B6723D"/>
    <w:rsid w:val="00B70388"/>
    <w:rsid w:val="00B704B4"/>
    <w:rsid w:val="00B72201"/>
    <w:rsid w:val="00B7276B"/>
    <w:rsid w:val="00B72C26"/>
    <w:rsid w:val="00B72DC0"/>
    <w:rsid w:val="00B73343"/>
    <w:rsid w:val="00B734DF"/>
    <w:rsid w:val="00B7593A"/>
    <w:rsid w:val="00B75E3A"/>
    <w:rsid w:val="00B76028"/>
    <w:rsid w:val="00B7697C"/>
    <w:rsid w:val="00B7799E"/>
    <w:rsid w:val="00B82215"/>
    <w:rsid w:val="00B82457"/>
    <w:rsid w:val="00B82496"/>
    <w:rsid w:val="00B82FC2"/>
    <w:rsid w:val="00B83636"/>
    <w:rsid w:val="00B83AA6"/>
    <w:rsid w:val="00B83F9B"/>
    <w:rsid w:val="00B8407C"/>
    <w:rsid w:val="00B840C9"/>
    <w:rsid w:val="00B8425A"/>
    <w:rsid w:val="00B8537F"/>
    <w:rsid w:val="00B85753"/>
    <w:rsid w:val="00B85A7C"/>
    <w:rsid w:val="00B87BEC"/>
    <w:rsid w:val="00B87CA2"/>
    <w:rsid w:val="00B90588"/>
    <w:rsid w:val="00B91564"/>
    <w:rsid w:val="00B91D2F"/>
    <w:rsid w:val="00B92612"/>
    <w:rsid w:val="00B92966"/>
    <w:rsid w:val="00B9309D"/>
    <w:rsid w:val="00B933D8"/>
    <w:rsid w:val="00B93CA0"/>
    <w:rsid w:val="00B93F76"/>
    <w:rsid w:val="00B9416D"/>
    <w:rsid w:val="00B944D6"/>
    <w:rsid w:val="00B94866"/>
    <w:rsid w:val="00B95A1F"/>
    <w:rsid w:val="00B95D58"/>
    <w:rsid w:val="00B960FD"/>
    <w:rsid w:val="00B96C99"/>
    <w:rsid w:val="00B97130"/>
    <w:rsid w:val="00B979AE"/>
    <w:rsid w:val="00BA07FF"/>
    <w:rsid w:val="00BA0FE4"/>
    <w:rsid w:val="00BA1D65"/>
    <w:rsid w:val="00BA3EAE"/>
    <w:rsid w:val="00BA49B7"/>
    <w:rsid w:val="00BA4EC2"/>
    <w:rsid w:val="00BA5FF3"/>
    <w:rsid w:val="00BA7147"/>
    <w:rsid w:val="00BA7383"/>
    <w:rsid w:val="00BB0004"/>
    <w:rsid w:val="00BB0B2E"/>
    <w:rsid w:val="00BB0BB2"/>
    <w:rsid w:val="00BB0E0D"/>
    <w:rsid w:val="00BB1592"/>
    <w:rsid w:val="00BB162C"/>
    <w:rsid w:val="00BB2339"/>
    <w:rsid w:val="00BB26DB"/>
    <w:rsid w:val="00BB2AC1"/>
    <w:rsid w:val="00BB30BB"/>
    <w:rsid w:val="00BB5E59"/>
    <w:rsid w:val="00BB6A2B"/>
    <w:rsid w:val="00BB73CC"/>
    <w:rsid w:val="00BB7F1E"/>
    <w:rsid w:val="00BC261C"/>
    <w:rsid w:val="00BC2818"/>
    <w:rsid w:val="00BC2D29"/>
    <w:rsid w:val="00BC3DE6"/>
    <w:rsid w:val="00BC4159"/>
    <w:rsid w:val="00BC4593"/>
    <w:rsid w:val="00BC5922"/>
    <w:rsid w:val="00BC5D74"/>
    <w:rsid w:val="00BC65E5"/>
    <w:rsid w:val="00BC6C78"/>
    <w:rsid w:val="00BC777E"/>
    <w:rsid w:val="00BC7887"/>
    <w:rsid w:val="00BC79D5"/>
    <w:rsid w:val="00BD0237"/>
    <w:rsid w:val="00BD11B3"/>
    <w:rsid w:val="00BD2050"/>
    <w:rsid w:val="00BD27D7"/>
    <w:rsid w:val="00BD2891"/>
    <w:rsid w:val="00BD2F28"/>
    <w:rsid w:val="00BD2FF0"/>
    <w:rsid w:val="00BD33FD"/>
    <w:rsid w:val="00BD3901"/>
    <w:rsid w:val="00BD3EF1"/>
    <w:rsid w:val="00BD54FD"/>
    <w:rsid w:val="00BD6004"/>
    <w:rsid w:val="00BD6E62"/>
    <w:rsid w:val="00BD7007"/>
    <w:rsid w:val="00BE0559"/>
    <w:rsid w:val="00BE3F6C"/>
    <w:rsid w:val="00BE473B"/>
    <w:rsid w:val="00BE4AC6"/>
    <w:rsid w:val="00BE505D"/>
    <w:rsid w:val="00BE59F3"/>
    <w:rsid w:val="00BE5AA3"/>
    <w:rsid w:val="00BE5D50"/>
    <w:rsid w:val="00BE62BA"/>
    <w:rsid w:val="00BE650D"/>
    <w:rsid w:val="00BE6E42"/>
    <w:rsid w:val="00BF176B"/>
    <w:rsid w:val="00BF1991"/>
    <w:rsid w:val="00BF1F07"/>
    <w:rsid w:val="00BF2984"/>
    <w:rsid w:val="00BF2E08"/>
    <w:rsid w:val="00BF31E9"/>
    <w:rsid w:val="00BF4E5A"/>
    <w:rsid w:val="00BF60F9"/>
    <w:rsid w:val="00BF633D"/>
    <w:rsid w:val="00BF648A"/>
    <w:rsid w:val="00BF70AA"/>
    <w:rsid w:val="00BF72F8"/>
    <w:rsid w:val="00BF7FF7"/>
    <w:rsid w:val="00C00EE1"/>
    <w:rsid w:val="00C014FC"/>
    <w:rsid w:val="00C01798"/>
    <w:rsid w:val="00C02092"/>
    <w:rsid w:val="00C025E2"/>
    <w:rsid w:val="00C02CBF"/>
    <w:rsid w:val="00C0332E"/>
    <w:rsid w:val="00C036D6"/>
    <w:rsid w:val="00C03734"/>
    <w:rsid w:val="00C03922"/>
    <w:rsid w:val="00C04A20"/>
    <w:rsid w:val="00C04E66"/>
    <w:rsid w:val="00C04E68"/>
    <w:rsid w:val="00C06D95"/>
    <w:rsid w:val="00C07D26"/>
    <w:rsid w:val="00C1097A"/>
    <w:rsid w:val="00C12F2C"/>
    <w:rsid w:val="00C13363"/>
    <w:rsid w:val="00C14781"/>
    <w:rsid w:val="00C15856"/>
    <w:rsid w:val="00C15BF0"/>
    <w:rsid w:val="00C17757"/>
    <w:rsid w:val="00C20781"/>
    <w:rsid w:val="00C208AB"/>
    <w:rsid w:val="00C21066"/>
    <w:rsid w:val="00C21F40"/>
    <w:rsid w:val="00C22079"/>
    <w:rsid w:val="00C22906"/>
    <w:rsid w:val="00C22EB2"/>
    <w:rsid w:val="00C23372"/>
    <w:rsid w:val="00C23A2D"/>
    <w:rsid w:val="00C2476D"/>
    <w:rsid w:val="00C24E7E"/>
    <w:rsid w:val="00C2521B"/>
    <w:rsid w:val="00C25AF9"/>
    <w:rsid w:val="00C2600B"/>
    <w:rsid w:val="00C260BD"/>
    <w:rsid w:val="00C2663A"/>
    <w:rsid w:val="00C266DB"/>
    <w:rsid w:val="00C26E06"/>
    <w:rsid w:val="00C274DC"/>
    <w:rsid w:val="00C27A49"/>
    <w:rsid w:val="00C30546"/>
    <w:rsid w:val="00C30AB5"/>
    <w:rsid w:val="00C30ABD"/>
    <w:rsid w:val="00C33857"/>
    <w:rsid w:val="00C34887"/>
    <w:rsid w:val="00C34916"/>
    <w:rsid w:val="00C3545D"/>
    <w:rsid w:val="00C363B7"/>
    <w:rsid w:val="00C376AE"/>
    <w:rsid w:val="00C378B2"/>
    <w:rsid w:val="00C37D52"/>
    <w:rsid w:val="00C40C51"/>
    <w:rsid w:val="00C40F2B"/>
    <w:rsid w:val="00C41939"/>
    <w:rsid w:val="00C41F67"/>
    <w:rsid w:val="00C43448"/>
    <w:rsid w:val="00C4344E"/>
    <w:rsid w:val="00C435B1"/>
    <w:rsid w:val="00C43657"/>
    <w:rsid w:val="00C439EB"/>
    <w:rsid w:val="00C44109"/>
    <w:rsid w:val="00C4490E"/>
    <w:rsid w:val="00C44EAB"/>
    <w:rsid w:val="00C45285"/>
    <w:rsid w:val="00C466DE"/>
    <w:rsid w:val="00C46767"/>
    <w:rsid w:val="00C46F33"/>
    <w:rsid w:val="00C501CB"/>
    <w:rsid w:val="00C50672"/>
    <w:rsid w:val="00C50E38"/>
    <w:rsid w:val="00C515AF"/>
    <w:rsid w:val="00C519B9"/>
    <w:rsid w:val="00C51E5D"/>
    <w:rsid w:val="00C53F51"/>
    <w:rsid w:val="00C54D57"/>
    <w:rsid w:val="00C55140"/>
    <w:rsid w:val="00C556BA"/>
    <w:rsid w:val="00C56696"/>
    <w:rsid w:val="00C61B7C"/>
    <w:rsid w:val="00C61BE1"/>
    <w:rsid w:val="00C638A9"/>
    <w:rsid w:val="00C639CB"/>
    <w:rsid w:val="00C63E6B"/>
    <w:rsid w:val="00C64C69"/>
    <w:rsid w:val="00C64E2D"/>
    <w:rsid w:val="00C6598F"/>
    <w:rsid w:val="00C6665C"/>
    <w:rsid w:val="00C67837"/>
    <w:rsid w:val="00C70089"/>
    <w:rsid w:val="00C7018E"/>
    <w:rsid w:val="00C70B76"/>
    <w:rsid w:val="00C723DA"/>
    <w:rsid w:val="00C72789"/>
    <w:rsid w:val="00C7315A"/>
    <w:rsid w:val="00C74690"/>
    <w:rsid w:val="00C7522F"/>
    <w:rsid w:val="00C766ED"/>
    <w:rsid w:val="00C769BE"/>
    <w:rsid w:val="00C77C34"/>
    <w:rsid w:val="00C809CE"/>
    <w:rsid w:val="00C810D7"/>
    <w:rsid w:val="00C8161A"/>
    <w:rsid w:val="00C81772"/>
    <w:rsid w:val="00C81A1F"/>
    <w:rsid w:val="00C82653"/>
    <w:rsid w:val="00C82721"/>
    <w:rsid w:val="00C8442A"/>
    <w:rsid w:val="00C844DE"/>
    <w:rsid w:val="00C84724"/>
    <w:rsid w:val="00C85FB1"/>
    <w:rsid w:val="00C85FC3"/>
    <w:rsid w:val="00C86F54"/>
    <w:rsid w:val="00C870E4"/>
    <w:rsid w:val="00C8720C"/>
    <w:rsid w:val="00C90D44"/>
    <w:rsid w:val="00C91481"/>
    <w:rsid w:val="00C916DF"/>
    <w:rsid w:val="00C91EBD"/>
    <w:rsid w:val="00C92913"/>
    <w:rsid w:val="00C93903"/>
    <w:rsid w:val="00C93E17"/>
    <w:rsid w:val="00C972E4"/>
    <w:rsid w:val="00CA02B0"/>
    <w:rsid w:val="00CA0510"/>
    <w:rsid w:val="00CA063F"/>
    <w:rsid w:val="00CA158E"/>
    <w:rsid w:val="00CA166C"/>
    <w:rsid w:val="00CA186A"/>
    <w:rsid w:val="00CA1A8C"/>
    <w:rsid w:val="00CA1E62"/>
    <w:rsid w:val="00CA3A72"/>
    <w:rsid w:val="00CA3F71"/>
    <w:rsid w:val="00CA4BF0"/>
    <w:rsid w:val="00CA4F77"/>
    <w:rsid w:val="00CA5761"/>
    <w:rsid w:val="00CA5E9E"/>
    <w:rsid w:val="00CA6331"/>
    <w:rsid w:val="00CA65DA"/>
    <w:rsid w:val="00CA6836"/>
    <w:rsid w:val="00CA7A9E"/>
    <w:rsid w:val="00CB1726"/>
    <w:rsid w:val="00CB17F2"/>
    <w:rsid w:val="00CB2144"/>
    <w:rsid w:val="00CB234E"/>
    <w:rsid w:val="00CB29D4"/>
    <w:rsid w:val="00CB32ED"/>
    <w:rsid w:val="00CB34D1"/>
    <w:rsid w:val="00CB3E4B"/>
    <w:rsid w:val="00CB45B7"/>
    <w:rsid w:val="00CB4682"/>
    <w:rsid w:val="00CB482F"/>
    <w:rsid w:val="00CB4864"/>
    <w:rsid w:val="00CB4BF5"/>
    <w:rsid w:val="00CB6F56"/>
    <w:rsid w:val="00CB7FE1"/>
    <w:rsid w:val="00CC0E1D"/>
    <w:rsid w:val="00CC1439"/>
    <w:rsid w:val="00CC1B1E"/>
    <w:rsid w:val="00CC2FFC"/>
    <w:rsid w:val="00CC44FF"/>
    <w:rsid w:val="00CC5616"/>
    <w:rsid w:val="00CC5F73"/>
    <w:rsid w:val="00CC66F1"/>
    <w:rsid w:val="00CC7D39"/>
    <w:rsid w:val="00CD0DD7"/>
    <w:rsid w:val="00CD1DAE"/>
    <w:rsid w:val="00CD2972"/>
    <w:rsid w:val="00CD2E2E"/>
    <w:rsid w:val="00CD2F7C"/>
    <w:rsid w:val="00CD32E0"/>
    <w:rsid w:val="00CD3ADE"/>
    <w:rsid w:val="00CD3D9E"/>
    <w:rsid w:val="00CD4E78"/>
    <w:rsid w:val="00CD58D0"/>
    <w:rsid w:val="00CD70AF"/>
    <w:rsid w:val="00CD762D"/>
    <w:rsid w:val="00CE138F"/>
    <w:rsid w:val="00CE140E"/>
    <w:rsid w:val="00CE1ADB"/>
    <w:rsid w:val="00CE1AFB"/>
    <w:rsid w:val="00CE2B1F"/>
    <w:rsid w:val="00CE330C"/>
    <w:rsid w:val="00CE3BB8"/>
    <w:rsid w:val="00CE4032"/>
    <w:rsid w:val="00CE4E36"/>
    <w:rsid w:val="00CE621C"/>
    <w:rsid w:val="00CE64EE"/>
    <w:rsid w:val="00CE6AC9"/>
    <w:rsid w:val="00CE7224"/>
    <w:rsid w:val="00CE7F22"/>
    <w:rsid w:val="00CF0119"/>
    <w:rsid w:val="00CF0D14"/>
    <w:rsid w:val="00CF0D4D"/>
    <w:rsid w:val="00CF0DCB"/>
    <w:rsid w:val="00CF0EEB"/>
    <w:rsid w:val="00CF19EF"/>
    <w:rsid w:val="00CF1FAB"/>
    <w:rsid w:val="00CF3A7A"/>
    <w:rsid w:val="00CF447F"/>
    <w:rsid w:val="00CF5D43"/>
    <w:rsid w:val="00CF6D8A"/>
    <w:rsid w:val="00D00192"/>
    <w:rsid w:val="00D00F41"/>
    <w:rsid w:val="00D01443"/>
    <w:rsid w:val="00D01B6A"/>
    <w:rsid w:val="00D03ACC"/>
    <w:rsid w:val="00D03B39"/>
    <w:rsid w:val="00D04299"/>
    <w:rsid w:val="00D043DF"/>
    <w:rsid w:val="00D0616D"/>
    <w:rsid w:val="00D065E1"/>
    <w:rsid w:val="00D11DFE"/>
    <w:rsid w:val="00D13FAE"/>
    <w:rsid w:val="00D1590B"/>
    <w:rsid w:val="00D168B5"/>
    <w:rsid w:val="00D17BEA"/>
    <w:rsid w:val="00D20716"/>
    <w:rsid w:val="00D20CB9"/>
    <w:rsid w:val="00D211D0"/>
    <w:rsid w:val="00D21555"/>
    <w:rsid w:val="00D217F1"/>
    <w:rsid w:val="00D219F9"/>
    <w:rsid w:val="00D2220A"/>
    <w:rsid w:val="00D22B4E"/>
    <w:rsid w:val="00D230D2"/>
    <w:rsid w:val="00D2313A"/>
    <w:rsid w:val="00D23EE7"/>
    <w:rsid w:val="00D24318"/>
    <w:rsid w:val="00D24A20"/>
    <w:rsid w:val="00D24D78"/>
    <w:rsid w:val="00D25284"/>
    <w:rsid w:val="00D257B3"/>
    <w:rsid w:val="00D26768"/>
    <w:rsid w:val="00D277FD"/>
    <w:rsid w:val="00D303D5"/>
    <w:rsid w:val="00D3096A"/>
    <w:rsid w:val="00D318D9"/>
    <w:rsid w:val="00D31A5B"/>
    <w:rsid w:val="00D31DC3"/>
    <w:rsid w:val="00D3315F"/>
    <w:rsid w:val="00D3318A"/>
    <w:rsid w:val="00D364E1"/>
    <w:rsid w:val="00D370E9"/>
    <w:rsid w:val="00D372B8"/>
    <w:rsid w:val="00D4088A"/>
    <w:rsid w:val="00D41BEA"/>
    <w:rsid w:val="00D41FC6"/>
    <w:rsid w:val="00D42397"/>
    <w:rsid w:val="00D42496"/>
    <w:rsid w:val="00D42D38"/>
    <w:rsid w:val="00D443B5"/>
    <w:rsid w:val="00D4449F"/>
    <w:rsid w:val="00D4486F"/>
    <w:rsid w:val="00D44AF8"/>
    <w:rsid w:val="00D450F9"/>
    <w:rsid w:val="00D4528A"/>
    <w:rsid w:val="00D45A6D"/>
    <w:rsid w:val="00D45C29"/>
    <w:rsid w:val="00D45EFE"/>
    <w:rsid w:val="00D46149"/>
    <w:rsid w:val="00D46F4F"/>
    <w:rsid w:val="00D50226"/>
    <w:rsid w:val="00D505BD"/>
    <w:rsid w:val="00D51B0C"/>
    <w:rsid w:val="00D51C91"/>
    <w:rsid w:val="00D5280A"/>
    <w:rsid w:val="00D52A55"/>
    <w:rsid w:val="00D531F3"/>
    <w:rsid w:val="00D5461C"/>
    <w:rsid w:val="00D5461D"/>
    <w:rsid w:val="00D54A13"/>
    <w:rsid w:val="00D55B2B"/>
    <w:rsid w:val="00D570A3"/>
    <w:rsid w:val="00D576B4"/>
    <w:rsid w:val="00D605AC"/>
    <w:rsid w:val="00D60667"/>
    <w:rsid w:val="00D60E2F"/>
    <w:rsid w:val="00D61E1D"/>
    <w:rsid w:val="00D655E1"/>
    <w:rsid w:val="00D658A7"/>
    <w:rsid w:val="00D65A5F"/>
    <w:rsid w:val="00D66F33"/>
    <w:rsid w:val="00D67549"/>
    <w:rsid w:val="00D708DB"/>
    <w:rsid w:val="00D70C24"/>
    <w:rsid w:val="00D70E00"/>
    <w:rsid w:val="00D71981"/>
    <w:rsid w:val="00D72742"/>
    <w:rsid w:val="00D72895"/>
    <w:rsid w:val="00D72E8C"/>
    <w:rsid w:val="00D74BDB"/>
    <w:rsid w:val="00D755B7"/>
    <w:rsid w:val="00D7623A"/>
    <w:rsid w:val="00D765F7"/>
    <w:rsid w:val="00D76712"/>
    <w:rsid w:val="00D777C1"/>
    <w:rsid w:val="00D77B07"/>
    <w:rsid w:val="00D77C8B"/>
    <w:rsid w:val="00D80093"/>
    <w:rsid w:val="00D80FBE"/>
    <w:rsid w:val="00D81684"/>
    <w:rsid w:val="00D81D05"/>
    <w:rsid w:val="00D822E4"/>
    <w:rsid w:val="00D8252E"/>
    <w:rsid w:val="00D825A9"/>
    <w:rsid w:val="00D830F4"/>
    <w:rsid w:val="00D83EC9"/>
    <w:rsid w:val="00D846AB"/>
    <w:rsid w:val="00D84FDD"/>
    <w:rsid w:val="00D85997"/>
    <w:rsid w:val="00D85C64"/>
    <w:rsid w:val="00D8664D"/>
    <w:rsid w:val="00D86A1C"/>
    <w:rsid w:val="00D86AE4"/>
    <w:rsid w:val="00D86BAC"/>
    <w:rsid w:val="00D8700A"/>
    <w:rsid w:val="00D8750C"/>
    <w:rsid w:val="00D87581"/>
    <w:rsid w:val="00D87AB9"/>
    <w:rsid w:val="00D90055"/>
    <w:rsid w:val="00D91264"/>
    <w:rsid w:val="00D91AB0"/>
    <w:rsid w:val="00D91F88"/>
    <w:rsid w:val="00D930FD"/>
    <w:rsid w:val="00D93858"/>
    <w:rsid w:val="00D95985"/>
    <w:rsid w:val="00D96347"/>
    <w:rsid w:val="00D96658"/>
    <w:rsid w:val="00D96749"/>
    <w:rsid w:val="00D975DD"/>
    <w:rsid w:val="00DA0E6E"/>
    <w:rsid w:val="00DA13F9"/>
    <w:rsid w:val="00DA1BE1"/>
    <w:rsid w:val="00DA3124"/>
    <w:rsid w:val="00DA32C0"/>
    <w:rsid w:val="00DA3423"/>
    <w:rsid w:val="00DA3467"/>
    <w:rsid w:val="00DA39CE"/>
    <w:rsid w:val="00DA4124"/>
    <w:rsid w:val="00DA429D"/>
    <w:rsid w:val="00DA42A7"/>
    <w:rsid w:val="00DA42C9"/>
    <w:rsid w:val="00DA461F"/>
    <w:rsid w:val="00DA544E"/>
    <w:rsid w:val="00DA5494"/>
    <w:rsid w:val="00DA67D8"/>
    <w:rsid w:val="00DA7147"/>
    <w:rsid w:val="00DB0445"/>
    <w:rsid w:val="00DB1B98"/>
    <w:rsid w:val="00DB1BBD"/>
    <w:rsid w:val="00DB1BDB"/>
    <w:rsid w:val="00DB4110"/>
    <w:rsid w:val="00DB4672"/>
    <w:rsid w:val="00DB51CE"/>
    <w:rsid w:val="00DB57E8"/>
    <w:rsid w:val="00DB6577"/>
    <w:rsid w:val="00DB66CB"/>
    <w:rsid w:val="00DB737B"/>
    <w:rsid w:val="00DB7471"/>
    <w:rsid w:val="00DC1045"/>
    <w:rsid w:val="00DC14D0"/>
    <w:rsid w:val="00DC1891"/>
    <w:rsid w:val="00DC24FF"/>
    <w:rsid w:val="00DC2875"/>
    <w:rsid w:val="00DC3329"/>
    <w:rsid w:val="00DC37E4"/>
    <w:rsid w:val="00DC4B38"/>
    <w:rsid w:val="00DC7A58"/>
    <w:rsid w:val="00DD0C7B"/>
    <w:rsid w:val="00DD17AD"/>
    <w:rsid w:val="00DD477B"/>
    <w:rsid w:val="00DD4A32"/>
    <w:rsid w:val="00DD4F8E"/>
    <w:rsid w:val="00DD6FC0"/>
    <w:rsid w:val="00DD7628"/>
    <w:rsid w:val="00DD7AC9"/>
    <w:rsid w:val="00DE17FD"/>
    <w:rsid w:val="00DE1B9E"/>
    <w:rsid w:val="00DE1D35"/>
    <w:rsid w:val="00DE250A"/>
    <w:rsid w:val="00DE3F6E"/>
    <w:rsid w:val="00DE3F9F"/>
    <w:rsid w:val="00DE42F8"/>
    <w:rsid w:val="00DE6639"/>
    <w:rsid w:val="00DE6C61"/>
    <w:rsid w:val="00DE7A7F"/>
    <w:rsid w:val="00DF121B"/>
    <w:rsid w:val="00DF199B"/>
    <w:rsid w:val="00DF1FB1"/>
    <w:rsid w:val="00DF3376"/>
    <w:rsid w:val="00DF38FC"/>
    <w:rsid w:val="00DF3B5C"/>
    <w:rsid w:val="00DF3BC7"/>
    <w:rsid w:val="00DF4EAD"/>
    <w:rsid w:val="00DF595B"/>
    <w:rsid w:val="00DF5CD3"/>
    <w:rsid w:val="00DF74D4"/>
    <w:rsid w:val="00DF7D39"/>
    <w:rsid w:val="00DF7E13"/>
    <w:rsid w:val="00E00E52"/>
    <w:rsid w:val="00E01D1E"/>
    <w:rsid w:val="00E034AE"/>
    <w:rsid w:val="00E04222"/>
    <w:rsid w:val="00E0506B"/>
    <w:rsid w:val="00E05326"/>
    <w:rsid w:val="00E062F2"/>
    <w:rsid w:val="00E067BD"/>
    <w:rsid w:val="00E07C04"/>
    <w:rsid w:val="00E07E3B"/>
    <w:rsid w:val="00E10EEF"/>
    <w:rsid w:val="00E11561"/>
    <w:rsid w:val="00E12D0E"/>
    <w:rsid w:val="00E14018"/>
    <w:rsid w:val="00E144E9"/>
    <w:rsid w:val="00E160A9"/>
    <w:rsid w:val="00E167FF"/>
    <w:rsid w:val="00E172D0"/>
    <w:rsid w:val="00E20EC5"/>
    <w:rsid w:val="00E212D1"/>
    <w:rsid w:val="00E229E2"/>
    <w:rsid w:val="00E22DEA"/>
    <w:rsid w:val="00E23800"/>
    <w:rsid w:val="00E24803"/>
    <w:rsid w:val="00E24F55"/>
    <w:rsid w:val="00E25BB4"/>
    <w:rsid w:val="00E25C3B"/>
    <w:rsid w:val="00E25D62"/>
    <w:rsid w:val="00E26061"/>
    <w:rsid w:val="00E276C9"/>
    <w:rsid w:val="00E27713"/>
    <w:rsid w:val="00E27EC2"/>
    <w:rsid w:val="00E3013B"/>
    <w:rsid w:val="00E30E8C"/>
    <w:rsid w:val="00E335B1"/>
    <w:rsid w:val="00E336FA"/>
    <w:rsid w:val="00E33838"/>
    <w:rsid w:val="00E33A49"/>
    <w:rsid w:val="00E33AC0"/>
    <w:rsid w:val="00E33AF6"/>
    <w:rsid w:val="00E349DA"/>
    <w:rsid w:val="00E35576"/>
    <w:rsid w:val="00E36136"/>
    <w:rsid w:val="00E36A49"/>
    <w:rsid w:val="00E374FB"/>
    <w:rsid w:val="00E37740"/>
    <w:rsid w:val="00E40272"/>
    <w:rsid w:val="00E408A0"/>
    <w:rsid w:val="00E426E8"/>
    <w:rsid w:val="00E42B48"/>
    <w:rsid w:val="00E431B5"/>
    <w:rsid w:val="00E44667"/>
    <w:rsid w:val="00E45093"/>
    <w:rsid w:val="00E454C3"/>
    <w:rsid w:val="00E45AFF"/>
    <w:rsid w:val="00E45F15"/>
    <w:rsid w:val="00E474B7"/>
    <w:rsid w:val="00E47907"/>
    <w:rsid w:val="00E5051C"/>
    <w:rsid w:val="00E5132C"/>
    <w:rsid w:val="00E513F1"/>
    <w:rsid w:val="00E5141F"/>
    <w:rsid w:val="00E5183F"/>
    <w:rsid w:val="00E5188B"/>
    <w:rsid w:val="00E51CDA"/>
    <w:rsid w:val="00E52BA1"/>
    <w:rsid w:val="00E52C0A"/>
    <w:rsid w:val="00E5360D"/>
    <w:rsid w:val="00E547CA"/>
    <w:rsid w:val="00E5487E"/>
    <w:rsid w:val="00E55E38"/>
    <w:rsid w:val="00E56367"/>
    <w:rsid w:val="00E57479"/>
    <w:rsid w:val="00E60484"/>
    <w:rsid w:val="00E60605"/>
    <w:rsid w:val="00E6131F"/>
    <w:rsid w:val="00E6191C"/>
    <w:rsid w:val="00E61930"/>
    <w:rsid w:val="00E61A0A"/>
    <w:rsid w:val="00E6260A"/>
    <w:rsid w:val="00E62A84"/>
    <w:rsid w:val="00E63457"/>
    <w:rsid w:val="00E63A56"/>
    <w:rsid w:val="00E63A9E"/>
    <w:rsid w:val="00E64618"/>
    <w:rsid w:val="00E648FF"/>
    <w:rsid w:val="00E64A0D"/>
    <w:rsid w:val="00E64DB6"/>
    <w:rsid w:val="00E6538D"/>
    <w:rsid w:val="00E66A37"/>
    <w:rsid w:val="00E66C8B"/>
    <w:rsid w:val="00E671AB"/>
    <w:rsid w:val="00E67920"/>
    <w:rsid w:val="00E6797F"/>
    <w:rsid w:val="00E70804"/>
    <w:rsid w:val="00E71612"/>
    <w:rsid w:val="00E71FCE"/>
    <w:rsid w:val="00E721C0"/>
    <w:rsid w:val="00E72A2A"/>
    <w:rsid w:val="00E72A3B"/>
    <w:rsid w:val="00E74073"/>
    <w:rsid w:val="00E7456A"/>
    <w:rsid w:val="00E7514A"/>
    <w:rsid w:val="00E758A8"/>
    <w:rsid w:val="00E7605A"/>
    <w:rsid w:val="00E768CF"/>
    <w:rsid w:val="00E77FF1"/>
    <w:rsid w:val="00E81CDC"/>
    <w:rsid w:val="00E81E82"/>
    <w:rsid w:val="00E828B2"/>
    <w:rsid w:val="00E836BE"/>
    <w:rsid w:val="00E83EB4"/>
    <w:rsid w:val="00E84AC1"/>
    <w:rsid w:val="00E86829"/>
    <w:rsid w:val="00E870FC"/>
    <w:rsid w:val="00E873D2"/>
    <w:rsid w:val="00E87BE7"/>
    <w:rsid w:val="00E87DBB"/>
    <w:rsid w:val="00E90A86"/>
    <w:rsid w:val="00E90B0A"/>
    <w:rsid w:val="00E916BC"/>
    <w:rsid w:val="00E91823"/>
    <w:rsid w:val="00E918BC"/>
    <w:rsid w:val="00E919B6"/>
    <w:rsid w:val="00E92978"/>
    <w:rsid w:val="00E93643"/>
    <w:rsid w:val="00E93DEA"/>
    <w:rsid w:val="00E94077"/>
    <w:rsid w:val="00E9504B"/>
    <w:rsid w:val="00E95C43"/>
    <w:rsid w:val="00E9679B"/>
    <w:rsid w:val="00E974B8"/>
    <w:rsid w:val="00E977D9"/>
    <w:rsid w:val="00EA13F6"/>
    <w:rsid w:val="00EA1F20"/>
    <w:rsid w:val="00EA2E82"/>
    <w:rsid w:val="00EA4374"/>
    <w:rsid w:val="00EA4416"/>
    <w:rsid w:val="00EA469A"/>
    <w:rsid w:val="00EA489B"/>
    <w:rsid w:val="00EA4A94"/>
    <w:rsid w:val="00EA5DCA"/>
    <w:rsid w:val="00EA62EA"/>
    <w:rsid w:val="00EA72D7"/>
    <w:rsid w:val="00EB13BF"/>
    <w:rsid w:val="00EB39E3"/>
    <w:rsid w:val="00EB4351"/>
    <w:rsid w:val="00EB4939"/>
    <w:rsid w:val="00EB57BE"/>
    <w:rsid w:val="00EB728A"/>
    <w:rsid w:val="00EB74FA"/>
    <w:rsid w:val="00EB754F"/>
    <w:rsid w:val="00EB7829"/>
    <w:rsid w:val="00EB788D"/>
    <w:rsid w:val="00EC080A"/>
    <w:rsid w:val="00EC1709"/>
    <w:rsid w:val="00EC251F"/>
    <w:rsid w:val="00EC29B9"/>
    <w:rsid w:val="00EC2C83"/>
    <w:rsid w:val="00EC31E2"/>
    <w:rsid w:val="00EC3D12"/>
    <w:rsid w:val="00EC4298"/>
    <w:rsid w:val="00EC49EF"/>
    <w:rsid w:val="00EC4D1D"/>
    <w:rsid w:val="00EC68E1"/>
    <w:rsid w:val="00EC6B17"/>
    <w:rsid w:val="00EC701A"/>
    <w:rsid w:val="00ED068A"/>
    <w:rsid w:val="00ED0CC0"/>
    <w:rsid w:val="00ED0E24"/>
    <w:rsid w:val="00ED1EA3"/>
    <w:rsid w:val="00ED26C1"/>
    <w:rsid w:val="00ED2F09"/>
    <w:rsid w:val="00ED379B"/>
    <w:rsid w:val="00ED41E6"/>
    <w:rsid w:val="00ED5901"/>
    <w:rsid w:val="00ED63F7"/>
    <w:rsid w:val="00ED6439"/>
    <w:rsid w:val="00ED6ADB"/>
    <w:rsid w:val="00ED6FF0"/>
    <w:rsid w:val="00ED738E"/>
    <w:rsid w:val="00ED79E8"/>
    <w:rsid w:val="00EE04C1"/>
    <w:rsid w:val="00EE0BD6"/>
    <w:rsid w:val="00EE13C6"/>
    <w:rsid w:val="00EE1D8F"/>
    <w:rsid w:val="00EE21DD"/>
    <w:rsid w:val="00EE22C2"/>
    <w:rsid w:val="00EE25EC"/>
    <w:rsid w:val="00EE3CCF"/>
    <w:rsid w:val="00EE4A93"/>
    <w:rsid w:val="00EE5194"/>
    <w:rsid w:val="00EE5D96"/>
    <w:rsid w:val="00EE6B8A"/>
    <w:rsid w:val="00EE7261"/>
    <w:rsid w:val="00EE738C"/>
    <w:rsid w:val="00EE74CD"/>
    <w:rsid w:val="00EF08B8"/>
    <w:rsid w:val="00EF0B8F"/>
    <w:rsid w:val="00EF172E"/>
    <w:rsid w:val="00EF1DB1"/>
    <w:rsid w:val="00EF21B2"/>
    <w:rsid w:val="00EF279B"/>
    <w:rsid w:val="00EF2B96"/>
    <w:rsid w:val="00EF2C6C"/>
    <w:rsid w:val="00EF3CCA"/>
    <w:rsid w:val="00EF45CD"/>
    <w:rsid w:val="00EF5719"/>
    <w:rsid w:val="00EF5E70"/>
    <w:rsid w:val="00EF5EC9"/>
    <w:rsid w:val="00EF6AF9"/>
    <w:rsid w:val="00EF74BE"/>
    <w:rsid w:val="00F015E7"/>
    <w:rsid w:val="00F02035"/>
    <w:rsid w:val="00F02D5D"/>
    <w:rsid w:val="00F03A5F"/>
    <w:rsid w:val="00F03FA3"/>
    <w:rsid w:val="00F052FD"/>
    <w:rsid w:val="00F065D9"/>
    <w:rsid w:val="00F067A5"/>
    <w:rsid w:val="00F06C62"/>
    <w:rsid w:val="00F10DB3"/>
    <w:rsid w:val="00F1113F"/>
    <w:rsid w:val="00F11C95"/>
    <w:rsid w:val="00F12256"/>
    <w:rsid w:val="00F127E0"/>
    <w:rsid w:val="00F12DB4"/>
    <w:rsid w:val="00F1362B"/>
    <w:rsid w:val="00F138D3"/>
    <w:rsid w:val="00F151BD"/>
    <w:rsid w:val="00F153D2"/>
    <w:rsid w:val="00F1554D"/>
    <w:rsid w:val="00F156B5"/>
    <w:rsid w:val="00F164BE"/>
    <w:rsid w:val="00F16875"/>
    <w:rsid w:val="00F16B73"/>
    <w:rsid w:val="00F16DB9"/>
    <w:rsid w:val="00F16F62"/>
    <w:rsid w:val="00F20D87"/>
    <w:rsid w:val="00F21DF6"/>
    <w:rsid w:val="00F22B07"/>
    <w:rsid w:val="00F24E47"/>
    <w:rsid w:val="00F26A27"/>
    <w:rsid w:val="00F26B00"/>
    <w:rsid w:val="00F26ED3"/>
    <w:rsid w:val="00F26F4D"/>
    <w:rsid w:val="00F271D0"/>
    <w:rsid w:val="00F278D7"/>
    <w:rsid w:val="00F302D8"/>
    <w:rsid w:val="00F30719"/>
    <w:rsid w:val="00F31630"/>
    <w:rsid w:val="00F327B9"/>
    <w:rsid w:val="00F32BB8"/>
    <w:rsid w:val="00F33B3F"/>
    <w:rsid w:val="00F33E85"/>
    <w:rsid w:val="00F35684"/>
    <w:rsid w:val="00F359E3"/>
    <w:rsid w:val="00F362E2"/>
    <w:rsid w:val="00F36D0E"/>
    <w:rsid w:val="00F37E60"/>
    <w:rsid w:val="00F40BFF"/>
    <w:rsid w:val="00F40DE5"/>
    <w:rsid w:val="00F418C0"/>
    <w:rsid w:val="00F42370"/>
    <w:rsid w:val="00F44304"/>
    <w:rsid w:val="00F447BE"/>
    <w:rsid w:val="00F44CB1"/>
    <w:rsid w:val="00F45101"/>
    <w:rsid w:val="00F45381"/>
    <w:rsid w:val="00F454A0"/>
    <w:rsid w:val="00F50667"/>
    <w:rsid w:val="00F50CE7"/>
    <w:rsid w:val="00F51BF1"/>
    <w:rsid w:val="00F52A56"/>
    <w:rsid w:val="00F537F7"/>
    <w:rsid w:val="00F53CFE"/>
    <w:rsid w:val="00F54500"/>
    <w:rsid w:val="00F54543"/>
    <w:rsid w:val="00F55A21"/>
    <w:rsid w:val="00F560B9"/>
    <w:rsid w:val="00F56463"/>
    <w:rsid w:val="00F579C3"/>
    <w:rsid w:val="00F57A5A"/>
    <w:rsid w:val="00F612E5"/>
    <w:rsid w:val="00F6162D"/>
    <w:rsid w:val="00F61AC6"/>
    <w:rsid w:val="00F61BD5"/>
    <w:rsid w:val="00F61CC0"/>
    <w:rsid w:val="00F620D0"/>
    <w:rsid w:val="00F6238C"/>
    <w:rsid w:val="00F62FF0"/>
    <w:rsid w:val="00F631B1"/>
    <w:rsid w:val="00F63611"/>
    <w:rsid w:val="00F63D69"/>
    <w:rsid w:val="00F63EE3"/>
    <w:rsid w:val="00F64861"/>
    <w:rsid w:val="00F64993"/>
    <w:rsid w:val="00F64C14"/>
    <w:rsid w:val="00F656D2"/>
    <w:rsid w:val="00F656E5"/>
    <w:rsid w:val="00F658AF"/>
    <w:rsid w:val="00F66292"/>
    <w:rsid w:val="00F67E13"/>
    <w:rsid w:val="00F67E23"/>
    <w:rsid w:val="00F725EF"/>
    <w:rsid w:val="00F72762"/>
    <w:rsid w:val="00F73BB0"/>
    <w:rsid w:val="00F746A7"/>
    <w:rsid w:val="00F74DC9"/>
    <w:rsid w:val="00F75406"/>
    <w:rsid w:val="00F772E4"/>
    <w:rsid w:val="00F77D88"/>
    <w:rsid w:val="00F809F3"/>
    <w:rsid w:val="00F820DE"/>
    <w:rsid w:val="00F829B1"/>
    <w:rsid w:val="00F82E7F"/>
    <w:rsid w:val="00F84454"/>
    <w:rsid w:val="00F84874"/>
    <w:rsid w:val="00F84C53"/>
    <w:rsid w:val="00F850AA"/>
    <w:rsid w:val="00F853DC"/>
    <w:rsid w:val="00F854AE"/>
    <w:rsid w:val="00F85704"/>
    <w:rsid w:val="00F85BC5"/>
    <w:rsid w:val="00F865CF"/>
    <w:rsid w:val="00F927B9"/>
    <w:rsid w:val="00F92BFD"/>
    <w:rsid w:val="00F93C0E"/>
    <w:rsid w:val="00F94CC3"/>
    <w:rsid w:val="00F95C85"/>
    <w:rsid w:val="00F96C8B"/>
    <w:rsid w:val="00FA087A"/>
    <w:rsid w:val="00FA17E6"/>
    <w:rsid w:val="00FA1CE6"/>
    <w:rsid w:val="00FA24FE"/>
    <w:rsid w:val="00FA267C"/>
    <w:rsid w:val="00FA3391"/>
    <w:rsid w:val="00FA3AE1"/>
    <w:rsid w:val="00FA3BE6"/>
    <w:rsid w:val="00FA43D3"/>
    <w:rsid w:val="00FA5341"/>
    <w:rsid w:val="00FA7121"/>
    <w:rsid w:val="00FA7E35"/>
    <w:rsid w:val="00FB03EB"/>
    <w:rsid w:val="00FB0C58"/>
    <w:rsid w:val="00FB15E1"/>
    <w:rsid w:val="00FB1B33"/>
    <w:rsid w:val="00FB1C53"/>
    <w:rsid w:val="00FB1D44"/>
    <w:rsid w:val="00FB22B9"/>
    <w:rsid w:val="00FB231E"/>
    <w:rsid w:val="00FB2B62"/>
    <w:rsid w:val="00FB2C07"/>
    <w:rsid w:val="00FB2C3A"/>
    <w:rsid w:val="00FB318C"/>
    <w:rsid w:val="00FB3F96"/>
    <w:rsid w:val="00FB4A1D"/>
    <w:rsid w:val="00FC136F"/>
    <w:rsid w:val="00FC1A14"/>
    <w:rsid w:val="00FC31E2"/>
    <w:rsid w:val="00FC371A"/>
    <w:rsid w:val="00FC44CE"/>
    <w:rsid w:val="00FC4C1A"/>
    <w:rsid w:val="00FC51ED"/>
    <w:rsid w:val="00FC5283"/>
    <w:rsid w:val="00FC5791"/>
    <w:rsid w:val="00FC5965"/>
    <w:rsid w:val="00FC7CF3"/>
    <w:rsid w:val="00FD06EC"/>
    <w:rsid w:val="00FD16E8"/>
    <w:rsid w:val="00FD19C5"/>
    <w:rsid w:val="00FD313A"/>
    <w:rsid w:val="00FD38B6"/>
    <w:rsid w:val="00FD3AA4"/>
    <w:rsid w:val="00FD4933"/>
    <w:rsid w:val="00FD4B60"/>
    <w:rsid w:val="00FD65E2"/>
    <w:rsid w:val="00FE0391"/>
    <w:rsid w:val="00FE09F7"/>
    <w:rsid w:val="00FE0D04"/>
    <w:rsid w:val="00FE3070"/>
    <w:rsid w:val="00FE30D9"/>
    <w:rsid w:val="00FE37BD"/>
    <w:rsid w:val="00FE4550"/>
    <w:rsid w:val="00FE4554"/>
    <w:rsid w:val="00FE46C0"/>
    <w:rsid w:val="00FE4B42"/>
    <w:rsid w:val="00FE55DA"/>
    <w:rsid w:val="00FE6C23"/>
    <w:rsid w:val="00FE6FE8"/>
    <w:rsid w:val="00FE7B58"/>
    <w:rsid w:val="00FF1CFF"/>
    <w:rsid w:val="00FF2BEF"/>
    <w:rsid w:val="00FF35C1"/>
    <w:rsid w:val="00FF3FBC"/>
    <w:rsid w:val="00FF4322"/>
    <w:rsid w:val="00FF439B"/>
    <w:rsid w:val="00FF52FA"/>
    <w:rsid w:val="00FF53B4"/>
    <w:rsid w:val="48A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段"/>
    <w:link w:val="7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7">
    <w:name w:val="段 Char"/>
    <w:basedOn w:val="5"/>
    <w:link w:val="6"/>
    <w:autoRedefine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8">
    <w:name w:val="附录表标号"/>
    <w:basedOn w:val="1"/>
    <w:next w:val="6"/>
    <w:autoRedefine/>
    <w:qFormat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9">
    <w:name w:val="附录表标题"/>
    <w:basedOn w:val="1"/>
    <w:next w:val="6"/>
    <w:autoRedefine/>
    <w:qFormat/>
    <w:uiPriority w:val="0"/>
    <w:pPr>
      <w:numPr>
        <w:ilvl w:val="1"/>
        <w:numId w:val="1"/>
      </w:numPr>
      <w:spacing w:beforeLines="50" w:afterLines="50"/>
      <w:ind w:left="4962"/>
      <w:jc w:val="center"/>
    </w:pPr>
    <w:rPr>
      <w:rFonts w:ascii="黑体" w:eastAsia="黑体"/>
      <w:szCs w:val="21"/>
    </w:rPr>
  </w:style>
  <w:style w:type="character" w:customStyle="1" w:styleId="10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征求意见稿意见反馈单</Template>
  <Company>Hewlett-Packard Company</Company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2020-08-29T08:48:00Z</dcterms:created>
  <dc:creator>侯键菲</dc:creator>
  <cp:lastModifiedBy>W</cp:lastModifiedBy>
  <dcterms:modified xsi:type="dcterms:W3CDTF">2024-06-11T02:43:39Z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87F242CC7FAC43B3838B111B8E6372F7_13</vt:lpwstr>
  </property>
</Properties>
</file>